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</w:rPr>
        <w:id w:val="7516430"/>
        <w:docPartObj>
          <w:docPartGallery w:val="Cover Pages"/>
          <w:docPartUnique/>
        </w:docPartObj>
      </w:sdtPr>
      <w:sdtContent>
        <w:p w:rsidR="00973B71" w:rsidRPr="005F37F2" w:rsidRDefault="005C0DEA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zh-TW"/>
            </w:rPr>
            <w:pict>
              <v:group id="_x0000_s1058" style="position:absolute;margin-left:13.65pt;margin-top:-17.2pt;width:595.25pt;height:769.9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59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60" style="position:absolute;left:-6;top:3717;width:12189;height:3550" coordorigin="18,7468" coordsize="12189,3550">
                    <v:shape id="_x0000_s1061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62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63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64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65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66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67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68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69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70" style="position:absolute;left:1800;top:1440;width:8638;height:87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70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Company"/>
                          <w:id w:val="331650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D26F1" w:rsidRDefault="00ED26F1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Computer Video Production I and II</w:t>
                            </w:r>
                          </w:p>
                        </w:sdtContent>
                      </w:sdt>
                      <w:p w:rsidR="00ED26F1" w:rsidRDefault="00ED26F1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Ms. Hayes/Mr. Wickham</w:t>
                        </w:r>
                      </w:p>
                    </w:txbxContent>
                  </v:textbox>
                </v:rect>
                <v:rect id="_x0000_s1071" style="position:absolute;left:6494;top:11160;width:4998;height:715;mso-position-horizontal-relative:margin;mso-position-vertical-relative:margin" filled="f" stroked="f">
                  <v:textbox style="mso-next-textbox:#_x0000_s1071;mso-fit-shape-to-text:t">
                    <w:txbxContent>
                      <w:sdt>
                        <w:sdtPr>
                          <w:rPr>
                            <w:sz w:val="36"/>
                            <w:szCs w:val="36"/>
                          </w:rPr>
                          <w:alias w:val="Date"/>
                          <w:tag w:val="Date"/>
                          <w:id w:val="331650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9-01T00:00:00Z">
                            <w:dateFormat w:val="dd MMMM 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D26F1" w:rsidRDefault="00C1722E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01 September 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72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72">
                    <w:txbxContent>
                      <w:p w:rsidR="00ED26F1" w:rsidRDefault="00ED26F1">
                        <w:pPr>
                          <w:spacing w:after="0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t xml:space="preserve">Project Proposal Packet </w:t>
                        </w:r>
                      </w:p>
                      <w:p w:rsidR="00ED26F1" w:rsidRDefault="00ED26F1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p w:rsidR="00ED26F1" w:rsidRDefault="00ED26F1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t>Name___________________________</w:t>
                        </w:r>
                      </w:p>
                      <w:p w:rsidR="00ED26F1" w:rsidRDefault="00ED26F1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t>Project Name ______________________</w:t>
                        </w:r>
                      </w:p>
                      <w:p w:rsidR="00D71C57" w:rsidRDefault="00D71C57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t>Director ___________________________</w:t>
                        </w:r>
                      </w:p>
                      <w:p w:rsidR="00ED26F1" w:rsidRDefault="00ED26F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ED26F1" w:rsidRDefault="00ED26F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73B71" w:rsidRPr="005F37F2" w:rsidRDefault="00973B71">
          <w:pPr>
            <w:rPr>
              <w:rFonts w:ascii="Arial" w:hAnsi="Arial" w:cs="Arial"/>
            </w:rPr>
          </w:pPr>
        </w:p>
        <w:p w:rsidR="00973B71" w:rsidRPr="005F37F2" w:rsidRDefault="00973B71">
          <w:pPr>
            <w:spacing w:after="0" w:line="240" w:lineRule="auto"/>
            <w:rPr>
              <w:rFonts w:ascii="Arial" w:hAnsi="Arial" w:cs="Arial"/>
            </w:rPr>
          </w:pPr>
          <w:r w:rsidRPr="005F37F2">
            <w:rPr>
              <w:rFonts w:ascii="Arial" w:hAnsi="Arial" w:cs="Arial"/>
            </w:rPr>
            <w:br w:type="page"/>
          </w:r>
        </w:p>
      </w:sdtContent>
    </w:sdt>
    <w:p w:rsidR="00973B71" w:rsidRPr="005F37F2" w:rsidRDefault="00973B71">
      <w:pPr>
        <w:rPr>
          <w:rFonts w:ascii="Arial" w:hAnsi="Arial" w:cs="Arial"/>
        </w:rPr>
      </w:pPr>
    </w:p>
    <w:p w:rsidR="0019160A" w:rsidRPr="005F37F2" w:rsidRDefault="00154EDD" w:rsidP="0019160A">
      <w:pPr>
        <w:pStyle w:val="Title"/>
        <w:pBdr>
          <w:bottom w:val="thickThinSmallGap" w:sz="24" w:space="4" w:color="D9D9D9"/>
        </w:pBdr>
        <w:rPr>
          <w:rFonts w:ascii="Arial" w:hAnsi="Arial" w:cs="Arial"/>
          <w:color w:val="auto"/>
        </w:rPr>
      </w:pPr>
      <w:r w:rsidRPr="005F37F2">
        <w:rPr>
          <w:rFonts w:ascii="Arial" w:hAnsi="Arial" w:cs="Arial"/>
          <w:color w:val="auto"/>
        </w:rPr>
        <w:t>Project Brief</w:t>
      </w:r>
    </w:p>
    <w:p w:rsidR="00B24119" w:rsidRPr="005779B3" w:rsidRDefault="00790122" w:rsidP="00750D68">
      <w:pPr>
        <w:pStyle w:val="Heading1"/>
        <w:spacing w:before="0" w:after="0"/>
        <w:rPr>
          <w:rFonts w:ascii="Arial" w:hAnsi="Arial" w:cs="Arial"/>
          <w:b/>
        </w:rPr>
      </w:pPr>
      <w:r w:rsidRPr="005779B3">
        <w:rPr>
          <w:rFonts w:ascii="Arial" w:hAnsi="Arial" w:cs="Arial"/>
          <w:b/>
        </w:rPr>
        <w:t>Project Title:</w:t>
      </w:r>
    </w:p>
    <w:p w:rsidR="00232A03" w:rsidRPr="005779B3" w:rsidRDefault="00232A03" w:rsidP="00750D68">
      <w:pPr>
        <w:pStyle w:val="Heading1"/>
        <w:spacing w:before="0" w:after="0"/>
        <w:rPr>
          <w:rFonts w:ascii="Arial" w:hAnsi="Arial" w:cs="Arial"/>
          <w:b/>
        </w:rPr>
      </w:pPr>
      <w:r w:rsidRPr="005779B3">
        <w:rPr>
          <w:rFonts w:ascii="Arial" w:hAnsi="Arial" w:cs="Arial"/>
          <w:b/>
        </w:rPr>
        <w:t>Start Date:</w:t>
      </w:r>
    </w:p>
    <w:p w:rsidR="00232A03" w:rsidRPr="005779B3" w:rsidRDefault="00232A03" w:rsidP="00750D68">
      <w:pPr>
        <w:pStyle w:val="Heading1"/>
        <w:spacing w:before="0" w:after="0"/>
        <w:rPr>
          <w:rFonts w:ascii="Arial" w:hAnsi="Arial" w:cs="Arial"/>
          <w:b/>
        </w:rPr>
      </w:pPr>
      <w:r w:rsidRPr="005779B3">
        <w:rPr>
          <w:rFonts w:ascii="Arial" w:hAnsi="Arial" w:cs="Arial"/>
          <w:b/>
        </w:rPr>
        <w:t>Deadline Date:</w:t>
      </w:r>
    </w:p>
    <w:p w:rsidR="0019160A" w:rsidRPr="005F37F2" w:rsidRDefault="00790122" w:rsidP="004158F7">
      <w:pPr>
        <w:pStyle w:val="Heading1"/>
        <w:spacing w:before="0" w:after="0"/>
        <w:ind w:left="450" w:hanging="450"/>
        <w:rPr>
          <w:rFonts w:ascii="Arial" w:hAnsi="Arial" w:cs="Arial"/>
        </w:rPr>
      </w:pPr>
      <w:r w:rsidRPr="005779B3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1576720</wp:posOffset>
            </wp:positionH>
            <wp:positionV relativeFrom="paragraph">
              <wp:posOffset>466593</wp:posOffset>
            </wp:positionV>
            <wp:extent cx="2670987" cy="808074"/>
            <wp:effectExtent l="19050" t="0" r="0" b="0"/>
            <wp:wrapNone/>
            <wp:docPr id="50" name="Picture 50" descr="http://teachers.henrico.k12.va.us/Specialist/franceslively/images/plot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teachers.henrico.k12.va.us/Specialist/franceslively/images/plotdiagram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87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60A" w:rsidRPr="005779B3">
        <w:rPr>
          <w:rFonts w:ascii="Arial" w:hAnsi="Arial" w:cs="Arial"/>
          <w:b/>
        </w:rPr>
        <w:t>Purpose</w:t>
      </w:r>
      <w:r w:rsidR="000F5FD9" w:rsidRPr="005779B3">
        <w:rPr>
          <w:rFonts w:ascii="Arial" w:hAnsi="Arial" w:cs="Arial"/>
          <w:b/>
        </w:rPr>
        <w:t>:</w:t>
      </w:r>
      <w:r w:rsidRPr="005779B3">
        <w:rPr>
          <w:rFonts w:ascii="Arial" w:hAnsi="Arial" w:cs="Arial"/>
          <w:b/>
        </w:rPr>
        <w:t xml:space="preserve">  All</w:t>
      </w:r>
      <w:r w:rsidRPr="005F37F2">
        <w:rPr>
          <w:rFonts w:ascii="Arial" w:hAnsi="Arial" w:cs="Arial"/>
        </w:rPr>
        <w:t xml:space="preserve"> projects must have a distinct beginning, middle and end.</w:t>
      </w:r>
    </w:p>
    <w:p w:rsidR="00790122" w:rsidRPr="005F37F2" w:rsidRDefault="00790122" w:rsidP="00790122">
      <w:pPr>
        <w:pStyle w:val="BodyContent"/>
        <w:rPr>
          <w:rFonts w:ascii="Arial" w:hAnsi="Arial" w:cs="Arial"/>
          <w:color w:val="auto"/>
        </w:rPr>
      </w:pPr>
    </w:p>
    <w:p w:rsidR="00576F2D" w:rsidRPr="005F37F2" w:rsidRDefault="00576F2D" w:rsidP="00576F2D">
      <w:pPr>
        <w:pStyle w:val="Heading1"/>
        <w:numPr>
          <w:ilvl w:val="0"/>
          <w:numId w:val="0"/>
        </w:numPr>
        <w:ind w:left="360"/>
        <w:rPr>
          <w:rFonts w:ascii="Arial" w:hAnsi="Arial" w:cs="Arial"/>
        </w:rPr>
      </w:pPr>
    </w:p>
    <w:p w:rsidR="0011469C" w:rsidRDefault="0011469C" w:rsidP="00750D68">
      <w:pPr>
        <w:pStyle w:val="Heading1"/>
        <w:numPr>
          <w:ilvl w:val="0"/>
          <w:numId w:val="0"/>
        </w:numPr>
        <w:ind w:left="360"/>
        <w:rPr>
          <w:rFonts w:ascii="Arial" w:hAnsi="Arial" w:cs="Arial"/>
          <w:b/>
        </w:rPr>
      </w:pPr>
    </w:p>
    <w:p w:rsidR="00750D68" w:rsidRDefault="004158F7" w:rsidP="00750D68">
      <w:pPr>
        <w:pStyle w:val="Heading1"/>
        <w:rPr>
          <w:b/>
        </w:rPr>
      </w:pPr>
      <w:r>
        <w:rPr>
          <w:b/>
        </w:rPr>
        <w:t xml:space="preserve">Group </w:t>
      </w:r>
      <w:r w:rsidR="00750D68" w:rsidRPr="00750D68">
        <w:rPr>
          <w:b/>
        </w:rPr>
        <w:t>Attendance or Lack of Productivity</w:t>
      </w:r>
      <w:r>
        <w:rPr>
          <w:b/>
        </w:rPr>
        <w:t xml:space="preserve"> (If Applicable)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784"/>
        <w:gridCol w:w="2812"/>
        <w:gridCol w:w="720"/>
        <w:gridCol w:w="720"/>
        <w:gridCol w:w="810"/>
        <w:gridCol w:w="720"/>
        <w:gridCol w:w="720"/>
        <w:gridCol w:w="684"/>
        <w:gridCol w:w="720"/>
        <w:gridCol w:w="702"/>
      </w:tblGrid>
      <w:tr w:rsidR="00750D68" w:rsidTr="008C0235">
        <w:tc>
          <w:tcPr>
            <w:tcW w:w="784" w:type="dxa"/>
            <w:vAlign w:val="center"/>
          </w:tcPr>
          <w:p w:rsidR="00750D68" w:rsidRDefault="00750D68" w:rsidP="00750D68">
            <w:pPr>
              <w:pStyle w:val="BodyContent"/>
              <w:jc w:val="center"/>
            </w:pPr>
            <w:r>
              <w:t>NO.</w:t>
            </w:r>
          </w:p>
        </w:tc>
        <w:tc>
          <w:tcPr>
            <w:tcW w:w="2812" w:type="dxa"/>
            <w:vAlign w:val="center"/>
          </w:tcPr>
          <w:p w:rsidR="00750D68" w:rsidRDefault="005C0DEA" w:rsidP="008C0235">
            <w:pPr>
              <w:pStyle w:val="BodyContent"/>
              <w:ind w:left="4320" w:hanging="43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8" type="#_x0000_t32" style="position:absolute;left:0;text-align:left;margin-left:35.2pt;margin-top:1.95pt;width:1.1pt;height:20.45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7" type="#_x0000_t32" style="position:absolute;left:0;text-align:left;margin-left:68.4pt;margin-top:12.9pt;width:64.45pt;height:0;z-index:251667456;mso-position-horizontal-relative:text;mso-position-vertical-relative:text" o:connectortype="straight">
                  <v:stroke endarrow="block"/>
                </v:shape>
              </w:pict>
            </w:r>
            <w:r w:rsidR="00750D68">
              <w:t>NAME</w:t>
            </w:r>
            <w:r w:rsidR="008C0235">
              <w:t xml:space="preserve">         INSERT DATE</w:t>
            </w: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8C0235" w:rsidTr="008C0235">
        <w:trPr>
          <w:trHeight w:hRule="exact" w:val="360"/>
        </w:trPr>
        <w:tc>
          <w:tcPr>
            <w:tcW w:w="784" w:type="dxa"/>
          </w:tcPr>
          <w:p w:rsidR="008C0235" w:rsidRDefault="008C0235" w:rsidP="00750D68">
            <w:pPr>
              <w:pStyle w:val="BodyContent"/>
            </w:pPr>
            <w:r>
              <w:t>Ex.</w:t>
            </w:r>
          </w:p>
        </w:tc>
        <w:tc>
          <w:tcPr>
            <w:tcW w:w="2812" w:type="dxa"/>
          </w:tcPr>
          <w:p w:rsidR="008C0235" w:rsidRDefault="008C0235" w:rsidP="00750D68">
            <w:pPr>
              <w:pStyle w:val="BodyContent"/>
            </w:pPr>
            <w:r>
              <w:t>Gump, Forrest</w:t>
            </w: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810" w:type="dxa"/>
          </w:tcPr>
          <w:p w:rsidR="008C0235" w:rsidRPr="004158F7" w:rsidRDefault="008C0235" w:rsidP="008C0235">
            <w:pPr>
              <w:pStyle w:val="BodyConten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C0235" w:rsidRPr="004158F7" w:rsidRDefault="008C0235" w:rsidP="008C0235">
            <w:pPr>
              <w:pStyle w:val="BodyConten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8C0235" w:rsidRPr="004158F7" w:rsidRDefault="008C0235" w:rsidP="008C0235">
            <w:pPr>
              <w:pStyle w:val="BodyConten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1.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2.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3.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4.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5.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6.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8C0235" w:rsidTr="008C0235">
        <w:tc>
          <w:tcPr>
            <w:tcW w:w="784" w:type="dxa"/>
            <w:vAlign w:val="center"/>
          </w:tcPr>
          <w:p w:rsidR="008C0235" w:rsidRDefault="008C0235" w:rsidP="00750D68">
            <w:pPr>
              <w:pStyle w:val="BodyContent"/>
              <w:jc w:val="center"/>
            </w:pPr>
            <w:r>
              <w:t>NO.</w:t>
            </w:r>
          </w:p>
        </w:tc>
        <w:tc>
          <w:tcPr>
            <w:tcW w:w="2812" w:type="dxa"/>
            <w:vAlign w:val="center"/>
          </w:tcPr>
          <w:p w:rsidR="008C0235" w:rsidRDefault="005C0DEA" w:rsidP="008C0235">
            <w:pPr>
              <w:pStyle w:val="BodyContent"/>
              <w:ind w:left="4320" w:hanging="4320"/>
            </w:pPr>
            <w:r>
              <w:rPr>
                <w:noProof/>
              </w:rPr>
              <w:pict>
                <v:shape id="_x0000_s1080" type="#_x0000_t32" style="position:absolute;left:0;text-align:left;margin-left:35.2pt;margin-top:1.95pt;width:1.1pt;height:20.45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9" type="#_x0000_t32" style="position:absolute;left:0;text-align:left;margin-left:68.4pt;margin-top:12.9pt;width:64.45pt;height:0;z-index:251671552;mso-position-horizontal-relative:text;mso-position-vertical-relative:text" o:connectortype="straight">
                  <v:stroke endarrow="block"/>
                </v:shape>
              </w:pict>
            </w:r>
            <w:r w:rsidR="008C0235">
              <w:t>NAME         INSERT DATE</w:t>
            </w: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1.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2.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3.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4.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5.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750D68" w:rsidTr="008C0235">
        <w:trPr>
          <w:trHeight w:hRule="exact" w:val="360"/>
        </w:trPr>
        <w:tc>
          <w:tcPr>
            <w:tcW w:w="784" w:type="dxa"/>
          </w:tcPr>
          <w:p w:rsidR="00750D68" w:rsidRDefault="00750D68" w:rsidP="00750D68">
            <w:pPr>
              <w:pStyle w:val="BodyContent"/>
            </w:pPr>
            <w:r>
              <w:t>6.</w:t>
            </w:r>
          </w:p>
        </w:tc>
        <w:tc>
          <w:tcPr>
            <w:tcW w:w="2812" w:type="dxa"/>
          </w:tcPr>
          <w:p w:rsidR="00750D68" w:rsidRDefault="00750D68" w:rsidP="00750D68">
            <w:pPr>
              <w:pStyle w:val="BodyContent"/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750D68" w:rsidRPr="004158F7" w:rsidRDefault="00750D68" w:rsidP="00750D68">
            <w:pPr>
              <w:pStyle w:val="BodyContent"/>
              <w:rPr>
                <w:sz w:val="20"/>
                <w:szCs w:val="20"/>
              </w:rPr>
            </w:pPr>
          </w:p>
        </w:tc>
      </w:tr>
      <w:tr w:rsidR="008C0235" w:rsidTr="008C0235">
        <w:trPr>
          <w:trHeight w:hRule="exact" w:val="360"/>
        </w:trPr>
        <w:tc>
          <w:tcPr>
            <w:tcW w:w="784" w:type="dxa"/>
            <w:vAlign w:val="center"/>
          </w:tcPr>
          <w:p w:rsidR="008C0235" w:rsidRDefault="008C0235" w:rsidP="0003003C">
            <w:pPr>
              <w:pStyle w:val="BodyContent"/>
              <w:jc w:val="center"/>
            </w:pPr>
            <w:r>
              <w:t>NO.</w:t>
            </w:r>
          </w:p>
        </w:tc>
        <w:tc>
          <w:tcPr>
            <w:tcW w:w="2812" w:type="dxa"/>
            <w:vAlign w:val="center"/>
          </w:tcPr>
          <w:p w:rsidR="008C0235" w:rsidRDefault="005C0DEA" w:rsidP="008C0235">
            <w:pPr>
              <w:pStyle w:val="BodyContent"/>
              <w:ind w:left="4320" w:hanging="4320"/>
            </w:pPr>
            <w:r>
              <w:rPr>
                <w:noProof/>
              </w:rPr>
              <w:pict>
                <v:shape id="_x0000_s1082" type="#_x0000_t32" style="position:absolute;left:0;text-align:left;margin-left:35.2pt;margin-top:1.95pt;width:1.1pt;height:20.45pt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1" type="#_x0000_t32" style="position:absolute;left:0;text-align:left;margin-left:68.4pt;margin-top:12.9pt;width:64.45pt;height:0;z-index:251674624;mso-position-horizontal-relative:text;mso-position-vertical-relative:text" o:connectortype="straight">
                  <v:stroke endarrow="block"/>
                </v:shape>
              </w:pict>
            </w:r>
            <w:r w:rsidR="008C0235">
              <w:t>NAME         INSERT DATE</w:t>
            </w: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8C0235" w:rsidRPr="004158F7" w:rsidRDefault="008C0235" w:rsidP="008C0235">
            <w:pPr>
              <w:pStyle w:val="BodyContent"/>
              <w:rPr>
                <w:sz w:val="20"/>
                <w:szCs w:val="20"/>
              </w:rPr>
            </w:pPr>
          </w:p>
        </w:tc>
      </w:tr>
      <w:tr w:rsidR="004158F7" w:rsidTr="008C0235">
        <w:trPr>
          <w:trHeight w:hRule="exact" w:val="360"/>
        </w:trPr>
        <w:tc>
          <w:tcPr>
            <w:tcW w:w="784" w:type="dxa"/>
          </w:tcPr>
          <w:p w:rsidR="004158F7" w:rsidRDefault="004158F7" w:rsidP="0003003C">
            <w:pPr>
              <w:pStyle w:val="BodyContent"/>
            </w:pPr>
            <w:r>
              <w:t>1.</w:t>
            </w:r>
          </w:p>
        </w:tc>
        <w:tc>
          <w:tcPr>
            <w:tcW w:w="2812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</w:tr>
      <w:tr w:rsidR="004158F7" w:rsidTr="008C0235">
        <w:trPr>
          <w:trHeight w:hRule="exact" w:val="360"/>
        </w:trPr>
        <w:tc>
          <w:tcPr>
            <w:tcW w:w="784" w:type="dxa"/>
          </w:tcPr>
          <w:p w:rsidR="004158F7" w:rsidRDefault="004158F7" w:rsidP="0003003C">
            <w:pPr>
              <w:pStyle w:val="BodyContent"/>
            </w:pPr>
            <w:r>
              <w:t>2.</w:t>
            </w:r>
          </w:p>
        </w:tc>
        <w:tc>
          <w:tcPr>
            <w:tcW w:w="2812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4158F7" w:rsidRPr="004158F7" w:rsidRDefault="004158F7" w:rsidP="0003003C">
            <w:pPr>
              <w:pStyle w:val="BodyContent"/>
              <w:rPr>
                <w:sz w:val="20"/>
                <w:szCs w:val="20"/>
              </w:rPr>
            </w:pPr>
          </w:p>
        </w:tc>
      </w:tr>
      <w:tr w:rsidR="004158F7" w:rsidTr="008C0235">
        <w:trPr>
          <w:trHeight w:hRule="exact" w:val="360"/>
        </w:trPr>
        <w:tc>
          <w:tcPr>
            <w:tcW w:w="784" w:type="dxa"/>
          </w:tcPr>
          <w:p w:rsidR="004158F7" w:rsidRDefault="004158F7" w:rsidP="0003003C">
            <w:pPr>
              <w:pStyle w:val="BodyContent"/>
            </w:pPr>
            <w:r>
              <w:t>3.</w:t>
            </w:r>
          </w:p>
        </w:tc>
        <w:tc>
          <w:tcPr>
            <w:tcW w:w="2812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81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684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02" w:type="dxa"/>
          </w:tcPr>
          <w:p w:rsidR="004158F7" w:rsidRDefault="004158F7" w:rsidP="0003003C">
            <w:pPr>
              <w:pStyle w:val="BodyContent"/>
            </w:pPr>
          </w:p>
        </w:tc>
      </w:tr>
      <w:tr w:rsidR="004158F7" w:rsidTr="008C0235">
        <w:trPr>
          <w:trHeight w:hRule="exact" w:val="360"/>
        </w:trPr>
        <w:tc>
          <w:tcPr>
            <w:tcW w:w="784" w:type="dxa"/>
          </w:tcPr>
          <w:p w:rsidR="004158F7" w:rsidRDefault="004158F7" w:rsidP="0003003C">
            <w:pPr>
              <w:pStyle w:val="BodyContent"/>
            </w:pPr>
            <w:r>
              <w:t>4.</w:t>
            </w:r>
          </w:p>
        </w:tc>
        <w:tc>
          <w:tcPr>
            <w:tcW w:w="2812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81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684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02" w:type="dxa"/>
          </w:tcPr>
          <w:p w:rsidR="004158F7" w:rsidRDefault="004158F7" w:rsidP="0003003C">
            <w:pPr>
              <w:pStyle w:val="BodyContent"/>
            </w:pPr>
          </w:p>
        </w:tc>
      </w:tr>
      <w:tr w:rsidR="004158F7" w:rsidTr="008C0235">
        <w:trPr>
          <w:trHeight w:hRule="exact" w:val="360"/>
        </w:trPr>
        <w:tc>
          <w:tcPr>
            <w:tcW w:w="784" w:type="dxa"/>
          </w:tcPr>
          <w:p w:rsidR="004158F7" w:rsidRDefault="004158F7" w:rsidP="0003003C">
            <w:pPr>
              <w:pStyle w:val="BodyContent"/>
            </w:pPr>
            <w:r>
              <w:t>5.</w:t>
            </w:r>
          </w:p>
        </w:tc>
        <w:tc>
          <w:tcPr>
            <w:tcW w:w="2812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81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684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02" w:type="dxa"/>
          </w:tcPr>
          <w:p w:rsidR="004158F7" w:rsidRDefault="004158F7" w:rsidP="0003003C">
            <w:pPr>
              <w:pStyle w:val="BodyContent"/>
            </w:pPr>
          </w:p>
        </w:tc>
      </w:tr>
      <w:tr w:rsidR="004158F7" w:rsidTr="008C0235">
        <w:trPr>
          <w:trHeight w:hRule="exact" w:val="360"/>
        </w:trPr>
        <w:tc>
          <w:tcPr>
            <w:tcW w:w="784" w:type="dxa"/>
          </w:tcPr>
          <w:p w:rsidR="004158F7" w:rsidRDefault="004158F7" w:rsidP="0003003C">
            <w:pPr>
              <w:pStyle w:val="BodyContent"/>
            </w:pPr>
            <w:r>
              <w:t>6.</w:t>
            </w:r>
          </w:p>
        </w:tc>
        <w:tc>
          <w:tcPr>
            <w:tcW w:w="2812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81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684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20" w:type="dxa"/>
          </w:tcPr>
          <w:p w:rsidR="004158F7" w:rsidRDefault="004158F7" w:rsidP="0003003C">
            <w:pPr>
              <w:pStyle w:val="BodyContent"/>
            </w:pPr>
          </w:p>
        </w:tc>
        <w:tc>
          <w:tcPr>
            <w:tcW w:w="702" w:type="dxa"/>
          </w:tcPr>
          <w:p w:rsidR="004158F7" w:rsidRDefault="004158F7" w:rsidP="0003003C">
            <w:pPr>
              <w:pStyle w:val="BodyContent"/>
            </w:pPr>
          </w:p>
        </w:tc>
      </w:tr>
    </w:tbl>
    <w:p w:rsidR="00750D68" w:rsidRPr="00750D68" w:rsidRDefault="00750D68" w:rsidP="00750D68">
      <w:pPr>
        <w:pStyle w:val="BodyContent"/>
        <w:ind w:left="360"/>
      </w:pPr>
    </w:p>
    <w:p w:rsidR="00023ADA" w:rsidRPr="005F37F2" w:rsidRDefault="00232A03" w:rsidP="00ED26F1">
      <w:pPr>
        <w:pStyle w:val="Heading1"/>
      </w:pPr>
      <w:r w:rsidRPr="005F37F2">
        <w:br w:type="page"/>
      </w:r>
      <w:r w:rsidR="00EA514A" w:rsidRPr="005779B3">
        <w:rPr>
          <w:b/>
        </w:rPr>
        <w:lastRenderedPageBreak/>
        <w:t>Objectives</w:t>
      </w:r>
      <w:r w:rsidR="00EA514A" w:rsidRPr="005F37F2">
        <w:t xml:space="preserve"> (</w:t>
      </w:r>
      <w:r w:rsidR="00023ADA" w:rsidRPr="005F37F2">
        <w:t xml:space="preserve">What you and the viewer hope to get from the making of this video): </w:t>
      </w:r>
    </w:p>
    <w:p w:rsidR="00023ADA" w:rsidRPr="005F37F2" w:rsidRDefault="00023ADA" w:rsidP="00023ADA">
      <w:pPr>
        <w:pStyle w:val="Heading1"/>
        <w:numPr>
          <w:ilvl w:val="0"/>
          <w:numId w:val="0"/>
        </w:numPr>
        <w:ind w:left="360"/>
        <w:rPr>
          <w:rFonts w:ascii="Arial" w:hAnsi="Arial" w:cs="Arial"/>
        </w:rPr>
      </w:pPr>
    </w:p>
    <w:p w:rsidR="0019160A" w:rsidRPr="005F37F2" w:rsidRDefault="000F5FD9" w:rsidP="0019160A">
      <w:pPr>
        <w:pStyle w:val="Heading1"/>
        <w:rPr>
          <w:rFonts w:ascii="Arial" w:hAnsi="Arial" w:cs="Arial"/>
        </w:rPr>
      </w:pPr>
      <w:r w:rsidRPr="005779B3">
        <w:rPr>
          <w:rFonts w:ascii="Arial" w:hAnsi="Arial" w:cs="Arial"/>
          <w:b/>
        </w:rPr>
        <w:t>Duration</w:t>
      </w:r>
      <w:r w:rsidR="00023ADA" w:rsidRPr="005F37F2">
        <w:rPr>
          <w:rFonts w:ascii="Arial" w:hAnsi="Arial" w:cs="Arial"/>
        </w:rPr>
        <w:t xml:space="preserve"> </w:t>
      </w:r>
      <w:r w:rsidR="00790122" w:rsidRPr="005F37F2">
        <w:rPr>
          <w:rFonts w:ascii="Arial" w:hAnsi="Arial" w:cs="Arial"/>
        </w:rPr>
        <w:t>(</w:t>
      </w:r>
      <w:r w:rsidR="00023ADA" w:rsidRPr="005F37F2">
        <w:rPr>
          <w:rFonts w:ascii="Arial" w:hAnsi="Arial" w:cs="Arial"/>
        </w:rPr>
        <w:t xml:space="preserve">estimated </w:t>
      </w:r>
      <w:r w:rsidR="00790122" w:rsidRPr="005F37F2">
        <w:rPr>
          <w:rFonts w:ascii="Arial" w:hAnsi="Arial" w:cs="Arial"/>
        </w:rPr>
        <w:t>length of the video</w:t>
      </w:r>
      <w:r w:rsidR="00023ADA" w:rsidRPr="005F37F2">
        <w:rPr>
          <w:rFonts w:ascii="Arial" w:hAnsi="Arial" w:cs="Arial"/>
        </w:rPr>
        <w:t>-2 hour maximum</w:t>
      </w:r>
      <w:r w:rsidR="00790122" w:rsidRPr="005F37F2">
        <w:rPr>
          <w:rFonts w:ascii="Arial" w:hAnsi="Arial" w:cs="Arial"/>
        </w:rPr>
        <w:t>)</w:t>
      </w:r>
      <w:r w:rsidRPr="005F37F2">
        <w:rPr>
          <w:rFonts w:ascii="Arial" w:hAnsi="Arial" w:cs="Arial"/>
        </w:rPr>
        <w:t>:</w:t>
      </w:r>
    </w:p>
    <w:p w:rsidR="000C2AB9" w:rsidRPr="005F37F2" w:rsidRDefault="000C2AB9" w:rsidP="000C2AB9">
      <w:pPr>
        <w:pStyle w:val="BodyContent"/>
        <w:rPr>
          <w:color w:val="auto"/>
        </w:rPr>
      </w:pPr>
    </w:p>
    <w:p w:rsidR="000C2AB9" w:rsidRPr="005F37F2" w:rsidRDefault="000C2AB9">
      <w:pPr>
        <w:spacing w:after="0" w:line="240" w:lineRule="auto"/>
        <w:rPr>
          <w:rFonts w:ascii="Perpetua" w:eastAsia="Perpetua" w:hAnsi="Perpetua"/>
          <w:sz w:val="24"/>
          <w:szCs w:val="24"/>
          <w:lang w:val="en-US"/>
        </w:rPr>
      </w:pPr>
    </w:p>
    <w:p w:rsidR="000C2AB9" w:rsidRPr="00C94B69" w:rsidRDefault="000C2AB9" w:rsidP="000C2AB9">
      <w:pPr>
        <w:pStyle w:val="Heading1"/>
        <w:ind w:left="357" w:hanging="357"/>
        <w:rPr>
          <w:rFonts w:ascii="Arial" w:hAnsi="Arial" w:cs="Arial"/>
        </w:rPr>
      </w:pPr>
      <w:r w:rsidRPr="005779B3">
        <w:rPr>
          <w:rFonts w:ascii="Arial" w:hAnsi="Arial" w:cs="Arial"/>
          <w:b/>
        </w:rPr>
        <w:t>Brainstorming Ideas</w:t>
      </w:r>
      <w:r w:rsidR="00ED26F1">
        <w:rPr>
          <w:rFonts w:ascii="Arial" w:hAnsi="Arial" w:cs="Arial"/>
          <w:b/>
        </w:rPr>
        <w:t xml:space="preserve"> – </w:t>
      </w:r>
      <w:r w:rsidR="00ED26F1" w:rsidRPr="00C94B69">
        <w:rPr>
          <w:rFonts w:ascii="Arial" w:hAnsi="Arial" w:cs="Arial"/>
        </w:rPr>
        <w:t xml:space="preserve">Be sure to include all ideas, </w:t>
      </w:r>
      <w:r w:rsidR="00C907BE" w:rsidRPr="00C94B69">
        <w:rPr>
          <w:rFonts w:ascii="Arial" w:hAnsi="Arial" w:cs="Arial"/>
        </w:rPr>
        <w:t xml:space="preserve">written or visual. </w:t>
      </w:r>
    </w:p>
    <w:p w:rsidR="000C2AB9" w:rsidRPr="005F37F2" w:rsidRDefault="000C2AB9" w:rsidP="000C2AB9">
      <w:pPr>
        <w:pStyle w:val="BodyContent"/>
        <w:rPr>
          <w:color w:val="auto"/>
        </w:rPr>
      </w:pPr>
    </w:p>
    <w:p w:rsidR="0011469C" w:rsidRPr="005F37F2" w:rsidRDefault="0011469C" w:rsidP="0011469C">
      <w:pPr>
        <w:pStyle w:val="BodyContent"/>
        <w:rPr>
          <w:color w:val="auto"/>
        </w:rPr>
      </w:pPr>
    </w:p>
    <w:p w:rsidR="0011469C" w:rsidRPr="005F37F2" w:rsidRDefault="0011469C" w:rsidP="0011469C">
      <w:pPr>
        <w:pStyle w:val="BodyContent"/>
        <w:rPr>
          <w:color w:val="auto"/>
        </w:rPr>
      </w:pPr>
    </w:p>
    <w:p w:rsidR="000C2AB9" w:rsidRPr="005F37F2" w:rsidRDefault="000C2AB9">
      <w:pPr>
        <w:spacing w:after="0" w:line="240" w:lineRule="auto"/>
        <w:rPr>
          <w:rFonts w:ascii="Perpetua" w:eastAsia="Perpetua" w:hAnsi="Perpetua"/>
          <w:sz w:val="24"/>
          <w:szCs w:val="24"/>
          <w:lang w:val="en-US"/>
        </w:rPr>
      </w:pPr>
      <w:r w:rsidRPr="005F37F2">
        <w:br w:type="page"/>
      </w:r>
    </w:p>
    <w:p w:rsidR="000C2AB9" w:rsidRPr="00C94B69" w:rsidRDefault="000C2AB9" w:rsidP="000C2AB9">
      <w:pPr>
        <w:pStyle w:val="Heading1"/>
        <w:ind w:left="357" w:hanging="357"/>
        <w:rPr>
          <w:rFonts w:ascii="Arial" w:hAnsi="Arial" w:cs="Arial"/>
        </w:rPr>
      </w:pPr>
      <w:r w:rsidRPr="005779B3">
        <w:rPr>
          <w:rFonts w:ascii="Arial" w:hAnsi="Arial" w:cs="Arial"/>
          <w:b/>
        </w:rPr>
        <w:lastRenderedPageBreak/>
        <w:t>Script –</w:t>
      </w:r>
      <w:r w:rsidRPr="00D215E8">
        <w:rPr>
          <w:rFonts w:ascii="Arial" w:hAnsi="Arial" w:cs="Arial"/>
          <w:sz w:val="24"/>
          <w:szCs w:val="24"/>
        </w:rPr>
        <w:t>Inserted or Attached</w:t>
      </w:r>
      <w:r w:rsidR="00D215E8">
        <w:rPr>
          <w:rFonts w:ascii="Arial" w:hAnsi="Arial" w:cs="Arial"/>
          <w:sz w:val="24"/>
          <w:szCs w:val="24"/>
        </w:rPr>
        <w:t xml:space="preserve"> </w:t>
      </w:r>
      <w:r w:rsidRPr="00D215E8">
        <w:rPr>
          <w:rFonts w:ascii="Arial" w:hAnsi="Arial" w:cs="Arial"/>
          <w:sz w:val="24"/>
          <w:szCs w:val="24"/>
        </w:rPr>
        <w:t>(circle one)</w:t>
      </w:r>
      <w:r w:rsidR="00C94B69" w:rsidRPr="00D215E8">
        <w:rPr>
          <w:rFonts w:ascii="Arial" w:hAnsi="Arial" w:cs="Arial"/>
          <w:sz w:val="24"/>
          <w:szCs w:val="24"/>
        </w:rPr>
        <w:t xml:space="preserve"> </w:t>
      </w:r>
      <w:r w:rsidR="00D215E8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D215E8">
        <w:rPr>
          <w:rFonts w:ascii="Arial" w:hAnsi="Arial" w:cs="Arial"/>
          <w:sz w:val="24"/>
          <w:szCs w:val="24"/>
        </w:rPr>
        <w:t>celtx</w:t>
      </w:r>
      <w:proofErr w:type="spellEnd"/>
      <w:r w:rsidR="00D215E8">
        <w:rPr>
          <w:rFonts w:ascii="Arial" w:hAnsi="Arial" w:cs="Arial"/>
          <w:sz w:val="24"/>
          <w:szCs w:val="24"/>
        </w:rPr>
        <w:t xml:space="preserve"> format -</w:t>
      </w:r>
      <w:r w:rsidR="00C94B69" w:rsidRPr="00D215E8">
        <w:rPr>
          <w:rFonts w:ascii="Arial" w:hAnsi="Arial" w:cs="Arial"/>
          <w:sz w:val="24"/>
          <w:szCs w:val="24"/>
        </w:rPr>
        <w:t xml:space="preserve"> Place in left side of folder</w:t>
      </w:r>
      <w:r w:rsidR="00C94B69" w:rsidRPr="00C94B69">
        <w:rPr>
          <w:rFonts w:ascii="Arial" w:hAnsi="Arial" w:cs="Arial"/>
        </w:rPr>
        <w:t>.</w:t>
      </w:r>
    </w:p>
    <w:p w:rsidR="000C2AB9" w:rsidRPr="005779B3" w:rsidRDefault="000C2AB9" w:rsidP="000C2AB9">
      <w:pPr>
        <w:pStyle w:val="Heading1"/>
        <w:numPr>
          <w:ilvl w:val="0"/>
          <w:numId w:val="0"/>
        </w:numPr>
        <w:ind w:left="360"/>
        <w:rPr>
          <w:rFonts w:ascii="Arial" w:hAnsi="Arial" w:cs="Arial"/>
          <w:b/>
        </w:rPr>
      </w:pPr>
    </w:p>
    <w:p w:rsidR="0011469C" w:rsidRPr="005779B3" w:rsidRDefault="0011469C" w:rsidP="000C2AB9">
      <w:pPr>
        <w:pStyle w:val="Heading1"/>
        <w:rPr>
          <w:rFonts w:ascii="Arial" w:hAnsi="Arial" w:cs="Arial"/>
          <w:b/>
        </w:rPr>
      </w:pPr>
      <w:r w:rsidRPr="005779B3">
        <w:rPr>
          <w:rFonts w:ascii="Arial" w:hAnsi="Arial" w:cs="Arial"/>
          <w:b/>
        </w:rPr>
        <w:t xml:space="preserve">Storyboards:   </w:t>
      </w:r>
      <w:r w:rsidRPr="00C94B69">
        <w:rPr>
          <w:rFonts w:ascii="Arial" w:hAnsi="Arial" w:cs="Arial"/>
        </w:rPr>
        <w:t>Place in right side of folder</w:t>
      </w:r>
      <w:r w:rsidRPr="005779B3">
        <w:rPr>
          <w:rFonts w:ascii="Arial" w:hAnsi="Arial" w:cs="Arial"/>
          <w:b/>
        </w:rPr>
        <w:t>.</w:t>
      </w:r>
    </w:p>
    <w:p w:rsidR="00576F2D" w:rsidRPr="005779B3" w:rsidRDefault="00576F2D" w:rsidP="00576F2D">
      <w:pPr>
        <w:pStyle w:val="BodyContent"/>
        <w:rPr>
          <w:rFonts w:ascii="Arial" w:hAnsi="Arial" w:cs="Arial"/>
          <w:b/>
          <w:color w:val="auto"/>
        </w:rPr>
      </w:pPr>
    </w:p>
    <w:p w:rsidR="00790122" w:rsidRPr="005779B3" w:rsidRDefault="00790122" w:rsidP="00576F2D">
      <w:pPr>
        <w:pStyle w:val="BodyContent"/>
        <w:rPr>
          <w:rFonts w:ascii="Arial" w:hAnsi="Arial" w:cs="Arial"/>
          <w:b/>
          <w:color w:val="auto"/>
        </w:rPr>
      </w:pPr>
    </w:p>
    <w:p w:rsidR="0019160A" w:rsidRPr="005779B3" w:rsidRDefault="00C74A8F" w:rsidP="0019160A">
      <w:pPr>
        <w:pStyle w:val="Heading1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Props &amp; Costumes</w:t>
      </w:r>
      <w:r w:rsidR="00F6047C" w:rsidRPr="00764AD9">
        <w:rPr>
          <w:rFonts w:ascii="Arial" w:hAnsi="Arial" w:cs="Arial"/>
          <w:sz w:val="24"/>
          <w:szCs w:val="24"/>
        </w:rPr>
        <w:t xml:space="preserve"> (who is responsible for bringing what, and when?)</w:t>
      </w:r>
      <w:proofErr w:type="gramEnd"/>
    </w:p>
    <w:p w:rsidR="00023ADA" w:rsidRPr="005779B3" w:rsidRDefault="00023ADA" w:rsidP="00023ADA">
      <w:pPr>
        <w:pStyle w:val="BodyContent"/>
        <w:rPr>
          <w:b/>
          <w:color w:val="auto"/>
        </w:rPr>
      </w:pPr>
    </w:p>
    <w:p w:rsidR="00023ADA" w:rsidRPr="005779B3" w:rsidRDefault="00023ADA" w:rsidP="00023ADA">
      <w:pPr>
        <w:pStyle w:val="BodyContent"/>
        <w:rPr>
          <w:b/>
          <w:color w:val="auto"/>
        </w:rPr>
      </w:pPr>
    </w:p>
    <w:p w:rsidR="00023ADA" w:rsidRPr="005779B3" w:rsidRDefault="00023ADA" w:rsidP="00023ADA">
      <w:pPr>
        <w:pStyle w:val="BodyContent"/>
        <w:rPr>
          <w:b/>
          <w:color w:val="auto"/>
        </w:rPr>
      </w:pPr>
    </w:p>
    <w:p w:rsidR="00790122" w:rsidRPr="005779B3" w:rsidRDefault="00790122" w:rsidP="00790122">
      <w:pPr>
        <w:pStyle w:val="Heading1"/>
        <w:rPr>
          <w:rFonts w:ascii="Arial" w:hAnsi="Arial" w:cs="Arial"/>
          <w:b/>
        </w:rPr>
      </w:pPr>
      <w:r w:rsidRPr="005779B3">
        <w:rPr>
          <w:rFonts w:ascii="Arial" w:hAnsi="Arial" w:cs="Arial"/>
          <w:b/>
        </w:rPr>
        <w:t>Equipment Rental</w:t>
      </w:r>
      <w:r w:rsidR="00FD7142" w:rsidRPr="005779B3">
        <w:rPr>
          <w:rFonts w:ascii="Arial" w:hAnsi="Arial" w:cs="Arial"/>
          <w:b/>
        </w:rPr>
        <w:t xml:space="preserve"> Prices</w:t>
      </w:r>
    </w:p>
    <w:tbl>
      <w:tblPr>
        <w:tblStyle w:val="MediumGrid1-Accent1"/>
        <w:tblW w:w="0" w:type="auto"/>
        <w:tblInd w:w="2090" w:type="dxa"/>
        <w:tblLook w:val="04A0"/>
      </w:tblPr>
      <w:tblGrid>
        <w:gridCol w:w="2518"/>
        <w:gridCol w:w="2970"/>
        <w:gridCol w:w="804"/>
      </w:tblGrid>
      <w:tr w:rsidR="001F2F6E" w:rsidTr="00C839ED">
        <w:trPr>
          <w:cnfStyle w:val="100000000000"/>
          <w:trHeight w:val="288"/>
        </w:trPr>
        <w:tc>
          <w:tcPr>
            <w:cnfStyle w:val="001000000000"/>
            <w:tcW w:w="2518" w:type="dxa"/>
          </w:tcPr>
          <w:p w:rsidR="001F2F6E" w:rsidRPr="009109C3" w:rsidRDefault="001F2F6E" w:rsidP="00790122">
            <w:pPr>
              <w:spacing w:after="0"/>
              <w:rPr>
                <w:rFonts w:ascii="Arial" w:hAnsi="Arial" w:cs="Arial"/>
                <w:color w:val="0070C0"/>
              </w:rPr>
            </w:pPr>
            <w:r w:rsidRPr="009109C3">
              <w:rPr>
                <w:rFonts w:ascii="Arial" w:hAnsi="Arial" w:cs="Arial"/>
                <w:color w:val="0070C0"/>
              </w:rPr>
              <w:t>Equipment</w:t>
            </w:r>
          </w:p>
        </w:tc>
        <w:tc>
          <w:tcPr>
            <w:tcW w:w="2970" w:type="dxa"/>
          </w:tcPr>
          <w:p w:rsidR="001F2F6E" w:rsidRPr="009109C3" w:rsidRDefault="001F2F6E" w:rsidP="00790122">
            <w:pPr>
              <w:spacing w:after="0"/>
              <w:cnfStyle w:val="100000000000"/>
              <w:rPr>
                <w:rFonts w:ascii="Arial" w:hAnsi="Arial" w:cs="Arial"/>
                <w:color w:val="0070C0"/>
              </w:rPr>
            </w:pPr>
            <w:r w:rsidRPr="009109C3">
              <w:rPr>
                <w:rFonts w:ascii="Arial" w:hAnsi="Arial" w:cs="Arial"/>
                <w:color w:val="0070C0"/>
              </w:rPr>
              <w:t>Type</w:t>
            </w:r>
          </w:p>
        </w:tc>
        <w:tc>
          <w:tcPr>
            <w:tcW w:w="804" w:type="dxa"/>
          </w:tcPr>
          <w:p w:rsidR="001F2F6E" w:rsidRPr="009109C3" w:rsidRDefault="001F2F6E" w:rsidP="007A3754">
            <w:pPr>
              <w:spacing w:after="0"/>
              <w:jc w:val="right"/>
              <w:cnfStyle w:val="100000000000"/>
              <w:rPr>
                <w:rFonts w:ascii="Arial" w:hAnsi="Arial" w:cs="Arial"/>
                <w:color w:val="0070C0"/>
              </w:rPr>
            </w:pPr>
            <w:r w:rsidRPr="009109C3">
              <w:rPr>
                <w:rFonts w:ascii="Arial" w:hAnsi="Arial" w:cs="Arial"/>
                <w:color w:val="0070C0"/>
              </w:rPr>
              <w:t>Cost</w:t>
            </w:r>
          </w:p>
        </w:tc>
      </w:tr>
      <w:tr w:rsidR="007A3754" w:rsidTr="00C839ED">
        <w:trPr>
          <w:cnfStyle w:val="000000100000"/>
          <w:trHeight w:val="288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</w:t>
            </w: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Sony HD</w:t>
            </w:r>
          </w:p>
        </w:tc>
        <w:tc>
          <w:tcPr>
            <w:tcW w:w="804" w:type="dxa"/>
          </w:tcPr>
          <w:p w:rsidR="007A3754" w:rsidRDefault="007A3754" w:rsidP="007A3754">
            <w:pPr>
              <w:spacing w:after="0"/>
              <w:jc w:val="right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</w:t>
            </w:r>
          </w:p>
        </w:tc>
      </w:tr>
      <w:tr w:rsidR="007A3754" w:rsidTr="00C839ED">
        <w:trPr>
          <w:trHeight w:val="288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Tripod</w:t>
            </w: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7A3754" w:rsidRDefault="00C839ED" w:rsidP="007A3754">
            <w:pPr>
              <w:spacing w:after="0"/>
              <w:jc w:val="right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A3754">
              <w:rPr>
                <w:rFonts w:ascii="Arial" w:hAnsi="Arial" w:cs="Arial"/>
              </w:rPr>
              <w:t>0</w:t>
            </w:r>
          </w:p>
        </w:tc>
      </w:tr>
      <w:tr w:rsidR="007A3754" w:rsidTr="00C839ED">
        <w:trPr>
          <w:cnfStyle w:val="000000100000"/>
          <w:trHeight w:val="288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Lighting Kit</w:t>
            </w: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7A3754" w:rsidRDefault="00C839ED" w:rsidP="007A3754">
            <w:pPr>
              <w:spacing w:after="0"/>
              <w:jc w:val="right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A3754" w:rsidTr="00C839ED">
        <w:trPr>
          <w:trHeight w:val="288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Projector</w:t>
            </w: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7A3754" w:rsidRDefault="007A3754" w:rsidP="007A3754">
            <w:pPr>
              <w:spacing w:after="0"/>
              <w:jc w:val="right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A3754" w:rsidTr="00C839ED">
        <w:trPr>
          <w:cnfStyle w:val="000000100000"/>
          <w:trHeight w:val="288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Mics</w:t>
            </w:r>
            <w:proofErr w:type="spellEnd"/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Directional</w:t>
            </w:r>
          </w:p>
        </w:tc>
        <w:tc>
          <w:tcPr>
            <w:tcW w:w="804" w:type="dxa"/>
          </w:tcPr>
          <w:p w:rsidR="007A3754" w:rsidRDefault="007A3754" w:rsidP="007A3754">
            <w:pPr>
              <w:spacing w:after="0"/>
              <w:jc w:val="right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A3754" w:rsidTr="00C839ED">
        <w:trPr>
          <w:trHeight w:val="288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Shotgun</w:t>
            </w:r>
          </w:p>
        </w:tc>
        <w:tc>
          <w:tcPr>
            <w:tcW w:w="804" w:type="dxa"/>
          </w:tcPr>
          <w:p w:rsidR="007A3754" w:rsidRDefault="007A3754" w:rsidP="007A3754">
            <w:pPr>
              <w:spacing w:after="0"/>
              <w:jc w:val="right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7A3754" w:rsidTr="00C839ED">
        <w:trPr>
          <w:cnfStyle w:val="000000100000"/>
          <w:trHeight w:val="288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</w:t>
            </w:r>
            <w:proofErr w:type="spellEnd"/>
            <w:r>
              <w:rPr>
                <w:rFonts w:ascii="Arial" w:hAnsi="Arial" w:cs="Arial"/>
              </w:rPr>
              <w:t xml:space="preserve"> Boom</w:t>
            </w: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C839ED" w:rsidRDefault="007A3754" w:rsidP="00C839ED">
            <w:pPr>
              <w:spacing w:after="0"/>
              <w:jc w:val="right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839ED" w:rsidTr="00C839ED">
        <w:trPr>
          <w:trHeight w:val="288"/>
        </w:trPr>
        <w:tc>
          <w:tcPr>
            <w:cnfStyle w:val="001000000000"/>
            <w:tcW w:w="2518" w:type="dxa"/>
          </w:tcPr>
          <w:p w:rsidR="00C839ED" w:rsidRDefault="00C839ED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Screen</w:t>
            </w:r>
          </w:p>
        </w:tc>
        <w:tc>
          <w:tcPr>
            <w:tcW w:w="2970" w:type="dxa"/>
          </w:tcPr>
          <w:p w:rsidR="00C839ED" w:rsidRDefault="00C839ED" w:rsidP="00790122">
            <w:pPr>
              <w:spacing w:after="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C839ED" w:rsidRDefault="00C839ED" w:rsidP="00C839ED">
            <w:pPr>
              <w:spacing w:after="0"/>
              <w:jc w:val="right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A3754" w:rsidTr="00C839ED">
        <w:trPr>
          <w:cnfStyle w:val="000000100000"/>
          <w:trHeight w:val="288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Dolly</w:t>
            </w: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7A3754" w:rsidRDefault="007A3754" w:rsidP="007A3754">
            <w:pPr>
              <w:spacing w:after="0"/>
              <w:jc w:val="right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839ED" w:rsidTr="00C839ED">
        <w:trPr>
          <w:trHeight w:val="288"/>
        </w:trPr>
        <w:tc>
          <w:tcPr>
            <w:cnfStyle w:val="001000000000"/>
            <w:tcW w:w="2518" w:type="dxa"/>
          </w:tcPr>
          <w:p w:rsidR="00C839ED" w:rsidRDefault="00C839ED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Props &amp; Costumes</w:t>
            </w:r>
          </w:p>
        </w:tc>
        <w:tc>
          <w:tcPr>
            <w:tcW w:w="2970" w:type="dxa"/>
          </w:tcPr>
          <w:p w:rsidR="00C839ED" w:rsidRDefault="00C839ED" w:rsidP="00790122">
            <w:pPr>
              <w:spacing w:after="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C839ED" w:rsidRDefault="00C839ED" w:rsidP="007A3754">
            <w:pPr>
              <w:spacing w:after="0"/>
              <w:jc w:val="right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C839ED" w:rsidTr="00C839ED">
        <w:trPr>
          <w:cnfStyle w:val="000000100000"/>
          <w:trHeight w:val="288"/>
        </w:trPr>
        <w:tc>
          <w:tcPr>
            <w:cnfStyle w:val="001000000000"/>
            <w:tcW w:w="2518" w:type="dxa"/>
          </w:tcPr>
          <w:p w:rsidR="00C839ED" w:rsidRDefault="00C839ED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 Recorder</w:t>
            </w:r>
          </w:p>
        </w:tc>
        <w:tc>
          <w:tcPr>
            <w:tcW w:w="2970" w:type="dxa"/>
          </w:tcPr>
          <w:p w:rsidR="00C839ED" w:rsidRDefault="00C839ED" w:rsidP="00790122">
            <w:pPr>
              <w:spacing w:after="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C839ED" w:rsidRDefault="00C839ED" w:rsidP="007A3754">
            <w:pPr>
              <w:spacing w:after="0"/>
              <w:jc w:val="right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A3754" w:rsidTr="00C839ED">
        <w:trPr>
          <w:trHeight w:val="301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Drive</w:t>
            </w: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7A3754" w:rsidRDefault="007A3754" w:rsidP="007A3754">
            <w:pPr>
              <w:spacing w:after="0"/>
              <w:jc w:val="right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A3754" w:rsidTr="00C839ED">
        <w:trPr>
          <w:cnfStyle w:val="000000100000"/>
          <w:trHeight w:val="301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Editing Suite</w:t>
            </w: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Adobe Production Suite</w:t>
            </w:r>
          </w:p>
        </w:tc>
        <w:tc>
          <w:tcPr>
            <w:tcW w:w="804" w:type="dxa"/>
          </w:tcPr>
          <w:p w:rsidR="007A3754" w:rsidRDefault="007A3754" w:rsidP="007A3754">
            <w:pPr>
              <w:spacing w:after="0"/>
              <w:jc w:val="right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A3754" w:rsidTr="00C839ED">
        <w:trPr>
          <w:trHeight w:val="301"/>
        </w:trPr>
        <w:tc>
          <w:tcPr>
            <w:cnfStyle w:val="001000000000"/>
            <w:tcW w:w="2518" w:type="dxa"/>
          </w:tcPr>
          <w:p w:rsidR="007A3754" w:rsidRDefault="00A52221" w:rsidP="00A5222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Studio </w:t>
            </w:r>
            <w:r w:rsidR="007A3754">
              <w:rPr>
                <w:rFonts w:ascii="Arial" w:hAnsi="Arial" w:cs="Arial"/>
              </w:rPr>
              <w:t xml:space="preserve">Time </w:t>
            </w: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During School (per period)</w:t>
            </w:r>
          </w:p>
        </w:tc>
        <w:tc>
          <w:tcPr>
            <w:tcW w:w="804" w:type="dxa"/>
          </w:tcPr>
          <w:p w:rsidR="007A3754" w:rsidRDefault="007A3754" w:rsidP="007A3754">
            <w:pPr>
              <w:spacing w:after="0"/>
              <w:jc w:val="right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A3754" w:rsidTr="00C839ED">
        <w:trPr>
          <w:cnfStyle w:val="000000100000"/>
          <w:trHeight w:val="301"/>
        </w:trPr>
        <w:tc>
          <w:tcPr>
            <w:cnfStyle w:val="001000000000"/>
            <w:tcW w:w="2518" w:type="dxa"/>
          </w:tcPr>
          <w:p w:rsidR="007A3754" w:rsidRDefault="007A3754" w:rsidP="0079012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7A3754" w:rsidRDefault="007A3754" w:rsidP="00790122">
            <w:pPr>
              <w:spacing w:after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School</w:t>
            </w:r>
          </w:p>
        </w:tc>
        <w:tc>
          <w:tcPr>
            <w:tcW w:w="804" w:type="dxa"/>
          </w:tcPr>
          <w:p w:rsidR="007A3754" w:rsidRDefault="007A3754" w:rsidP="007A3754">
            <w:pPr>
              <w:spacing w:after="0"/>
              <w:jc w:val="right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</w:tbl>
    <w:p w:rsidR="00371D7E" w:rsidRPr="005F37F2" w:rsidRDefault="00371D7E" w:rsidP="00C600E1">
      <w:pPr>
        <w:spacing w:after="0"/>
        <w:ind w:left="720" w:firstLine="720"/>
        <w:rPr>
          <w:rFonts w:ascii="Arial" w:hAnsi="Arial" w:cs="Arial"/>
        </w:rPr>
      </w:pPr>
    </w:p>
    <w:p w:rsidR="00790122" w:rsidRPr="005F37F2" w:rsidRDefault="00790122" w:rsidP="00790122">
      <w:pPr>
        <w:spacing w:after="0"/>
        <w:rPr>
          <w:rFonts w:ascii="Arial" w:hAnsi="Arial" w:cs="Arial"/>
          <w:u w:val="double"/>
        </w:rPr>
      </w:pPr>
      <w:r w:rsidRPr="005F37F2">
        <w:rPr>
          <w:rFonts w:ascii="Arial" w:hAnsi="Arial" w:cs="Arial"/>
          <w:u w:val="double"/>
        </w:rPr>
        <w:t xml:space="preserve"> </w:t>
      </w:r>
    </w:p>
    <w:p w:rsidR="00790122" w:rsidRPr="005F37F2" w:rsidRDefault="005F37F2" w:rsidP="00790122">
      <w:pPr>
        <w:spacing w:after="0"/>
        <w:jc w:val="both"/>
        <w:rPr>
          <w:rFonts w:ascii="Arial" w:hAnsi="Arial" w:cs="Arial"/>
          <w:b/>
          <w:i/>
        </w:rPr>
      </w:pPr>
      <w:r w:rsidRPr="005F37F2">
        <w:rPr>
          <w:rFonts w:ascii="Arial" w:hAnsi="Arial" w:cs="Arial"/>
          <w:b/>
          <w:i/>
        </w:rPr>
        <w:t xml:space="preserve">RENTAL FINES:  </w:t>
      </w:r>
      <w:r w:rsidR="00790122" w:rsidRPr="005F37F2">
        <w:rPr>
          <w:rFonts w:ascii="Arial" w:hAnsi="Arial" w:cs="Arial"/>
          <w:b/>
          <w:i/>
        </w:rPr>
        <w:t>Failing to clean up your equipment will cost your group the price to rent the left out equipment for that day.  For example, if you leave a Panasonic camera out it will cost you $150 for the rental and additional $150 for the penalty for leaving it out.  This cost a total $300 for that particular day.</w:t>
      </w:r>
    </w:p>
    <w:p w:rsidR="00023ADA" w:rsidRDefault="00023ADA">
      <w:pPr>
        <w:spacing w:after="0" w:line="240" w:lineRule="auto"/>
        <w:rPr>
          <w:rFonts w:ascii="Arial" w:hAnsi="Arial" w:cs="Arial"/>
        </w:rPr>
      </w:pPr>
      <w:r w:rsidRPr="005F37F2">
        <w:rPr>
          <w:rFonts w:ascii="Arial" w:hAnsi="Arial" w:cs="Arial"/>
        </w:rPr>
        <w:br w:type="page"/>
      </w: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 w:rsidP="00371D7E">
      <w:pPr>
        <w:pStyle w:val="Heading1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749935</wp:posOffset>
            </wp:positionV>
            <wp:extent cx="5641975" cy="4110355"/>
            <wp:effectExtent l="19050" t="0" r="0" b="0"/>
            <wp:wrapNone/>
            <wp:docPr id="1" name="Picture 0" descr="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30E">
        <w:t>S</w:t>
      </w:r>
      <w:r>
        <w:t>chedule – Propose a plan for pre-production, filming and post-production.</w:t>
      </w: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83820</wp:posOffset>
            </wp:positionV>
            <wp:extent cx="5641975" cy="4110355"/>
            <wp:effectExtent l="19050" t="0" r="0" b="0"/>
            <wp:wrapNone/>
            <wp:docPr id="2" name="Picture 0" descr="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hAnsi="Arial" w:cs="Arial"/>
        </w:rPr>
      </w:pPr>
    </w:p>
    <w:p w:rsidR="00371D7E" w:rsidRDefault="00371D7E">
      <w:pPr>
        <w:spacing w:after="0" w:line="240" w:lineRule="auto"/>
        <w:rPr>
          <w:rFonts w:ascii="Arial" w:eastAsia="Perpetua" w:hAnsi="Arial" w:cs="Arial"/>
          <w:spacing w:val="20"/>
          <w:sz w:val="28"/>
          <w:szCs w:val="32"/>
          <w:lang w:val="en-US"/>
        </w:rPr>
      </w:pPr>
    </w:p>
    <w:p w:rsidR="00371D7E" w:rsidRDefault="00371D7E">
      <w:pPr>
        <w:spacing w:after="0" w:line="240" w:lineRule="auto"/>
        <w:rPr>
          <w:rFonts w:ascii="Arial" w:eastAsia="Perpetua" w:hAnsi="Arial" w:cs="Arial"/>
          <w:spacing w:val="20"/>
          <w:sz w:val="28"/>
          <w:szCs w:val="32"/>
          <w:lang w:val="en-US"/>
        </w:rPr>
      </w:pPr>
    </w:p>
    <w:p w:rsidR="009D3D6F" w:rsidRPr="005779B3" w:rsidRDefault="009D3D6F" w:rsidP="009D3D6F">
      <w:pPr>
        <w:pStyle w:val="Heading1"/>
        <w:ind w:left="357" w:hanging="357"/>
        <w:rPr>
          <w:rFonts w:ascii="Arial" w:hAnsi="Arial" w:cs="Arial"/>
          <w:b/>
        </w:rPr>
      </w:pPr>
      <w:proofErr w:type="gramStart"/>
      <w:r w:rsidRPr="005779B3">
        <w:rPr>
          <w:rFonts w:ascii="Arial" w:hAnsi="Arial" w:cs="Arial"/>
          <w:b/>
        </w:rPr>
        <w:lastRenderedPageBreak/>
        <w:t>Project Schedule</w:t>
      </w:r>
      <w:r>
        <w:rPr>
          <w:rFonts w:ascii="Arial" w:hAnsi="Arial" w:cs="Arial"/>
          <w:b/>
        </w:rPr>
        <w:t xml:space="preserve"> (See rental chart No. 12 for estimated cost.)</w:t>
      </w:r>
      <w:proofErr w:type="gramEnd"/>
    </w:p>
    <w:p w:rsidR="005F42DC" w:rsidRDefault="005F42DC" w:rsidP="009D3D6F">
      <w:pPr>
        <w:pStyle w:val="BodyContent"/>
      </w:pPr>
    </w:p>
    <w:tbl>
      <w:tblPr>
        <w:tblW w:w="4622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2680"/>
        <w:gridCol w:w="2228"/>
        <w:gridCol w:w="1679"/>
        <w:gridCol w:w="1767"/>
      </w:tblGrid>
      <w:tr w:rsidR="009D3D6F" w:rsidRPr="005F37F2" w:rsidTr="00ED26F1">
        <w:tc>
          <w:tcPr>
            <w:tcW w:w="770" w:type="pct"/>
            <w:tcBorders>
              <w:bottom w:val="single" w:sz="4" w:space="0" w:color="auto"/>
            </w:tcBorders>
            <w:shd w:val="clear" w:color="auto" w:fill="D9D9D9"/>
          </w:tcPr>
          <w:p w:rsidR="009D3D6F" w:rsidRPr="005F37F2" w:rsidRDefault="009D3D6F" w:rsidP="00ED26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1357" w:type="pct"/>
            <w:shd w:val="clear" w:color="auto" w:fill="D9D9D9"/>
          </w:tcPr>
          <w:p w:rsidR="009D3D6F" w:rsidRPr="005F37F2" w:rsidRDefault="009D3D6F" w:rsidP="00ED26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128" w:type="pct"/>
            <w:shd w:val="clear" w:color="auto" w:fill="D9D9D9"/>
          </w:tcPr>
          <w:p w:rsidR="009D3D6F" w:rsidRPr="005F37F2" w:rsidRDefault="009D3D6F" w:rsidP="00ED26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850" w:type="pct"/>
            <w:shd w:val="clear" w:color="auto" w:fill="D9D9D9"/>
          </w:tcPr>
          <w:p w:rsidR="009D3D6F" w:rsidRPr="005F37F2" w:rsidRDefault="009D3D6F" w:rsidP="00ED26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895" w:type="pct"/>
            <w:shd w:val="clear" w:color="auto" w:fill="D9D9D9"/>
          </w:tcPr>
          <w:p w:rsidR="009D3D6F" w:rsidRPr="005F37F2" w:rsidRDefault="009D3D6F" w:rsidP="00ED26F1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i/>
                <w:sz w:val="20"/>
                <w:szCs w:val="20"/>
              </w:rPr>
              <w:t>Estimated</w:t>
            </w:r>
          </w:p>
          <w:p w:rsidR="009D3D6F" w:rsidRPr="005F37F2" w:rsidRDefault="009D3D6F" w:rsidP="00ED26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i/>
                <w:sz w:val="20"/>
                <w:szCs w:val="20"/>
              </w:rPr>
              <w:t>Cost</w:t>
            </w:r>
          </w:p>
        </w:tc>
      </w:tr>
      <w:tr w:rsidR="009D3D6F" w:rsidRPr="005F37F2" w:rsidTr="00ED26F1">
        <w:trPr>
          <w:trHeight w:val="1970"/>
        </w:trPr>
        <w:tc>
          <w:tcPr>
            <w:tcW w:w="770" w:type="pct"/>
            <w:shd w:val="clear" w:color="auto" w:fill="FFFFFF"/>
          </w:tcPr>
          <w:p w:rsidR="009D3D6F" w:rsidRPr="005F37F2" w:rsidRDefault="009D3D6F" w:rsidP="00ED26F1">
            <w:pPr>
              <w:pStyle w:val="TableText"/>
              <w:spacing w:before="0" w:after="0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1</w:t>
            </w:r>
          </w:p>
        </w:tc>
        <w:tc>
          <w:tcPr>
            <w:tcW w:w="1357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PRE-PRODUCTION</w:t>
            </w:r>
          </w:p>
        </w:tc>
        <w:tc>
          <w:tcPr>
            <w:tcW w:w="1128" w:type="pct"/>
          </w:tcPr>
          <w:p w:rsidR="009D3D6F" w:rsidRPr="005F37F2" w:rsidRDefault="009D3D6F" w:rsidP="00ED26F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8" w:hanging="270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Brainstorming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8" w:hanging="270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Research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8" w:hanging="270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Initial interviews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8" w:hanging="270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project consultants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7"/>
              </w:numPr>
              <w:ind w:left="338" w:hanging="270"/>
              <w:rPr>
                <w:rFonts w:ascii="Arial" w:hAnsi="Arial" w:cs="Arial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networking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7"/>
              </w:numPr>
              <w:ind w:left="338" w:hanging="270"/>
              <w:rPr>
                <w:rFonts w:ascii="Arial" w:hAnsi="Arial" w:cs="Arial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advertising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7"/>
              </w:numPr>
              <w:ind w:left="338" w:hanging="270"/>
              <w:rPr>
                <w:rFonts w:ascii="Arial" w:hAnsi="Arial" w:cs="Arial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order forms</w:t>
            </w:r>
          </w:p>
        </w:tc>
        <w:tc>
          <w:tcPr>
            <w:tcW w:w="850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</w:tc>
      </w:tr>
      <w:tr w:rsidR="009D3D6F" w:rsidRPr="005F37F2" w:rsidTr="00ED26F1">
        <w:trPr>
          <w:trHeight w:val="2229"/>
        </w:trPr>
        <w:tc>
          <w:tcPr>
            <w:tcW w:w="770" w:type="pct"/>
            <w:shd w:val="clear" w:color="auto" w:fill="FFFFFF"/>
          </w:tcPr>
          <w:p w:rsidR="009D3D6F" w:rsidRPr="005F37F2" w:rsidRDefault="009D3D6F" w:rsidP="00ED26F1">
            <w:pPr>
              <w:pStyle w:val="TableTex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2</w:t>
            </w:r>
          </w:p>
        </w:tc>
        <w:tc>
          <w:tcPr>
            <w:tcW w:w="1357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PRODUCTION</w:t>
            </w:r>
          </w:p>
        </w:tc>
        <w:tc>
          <w:tcPr>
            <w:tcW w:w="1128" w:type="pct"/>
          </w:tcPr>
          <w:p w:rsidR="009D3D6F" w:rsidRPr="005F37F2" w:rsidRDefault="009D3D6F" w:rsidP="00ED26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Equipment rentals, tape and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6"/>
              </w:numPr>
              <w:ind w:left="396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 xml:space="preserve">film stock 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6"/>
              </w:numPr>
              <w:ind w:left="396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See equipment list for rental figures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6"/>
              </w:numPr>
              <w:ind w:left="396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misc. supplies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Director salaries, crew salaries</w:t>
            </w:r>
          </w:p>
          <w:p w:rsidR="009D3D6F" w:rsidRPr="005F37F2" w:rsidRDefault="009D3D6F" w:rsidP="00ED2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</w:p>
        </w:tc>
        <w:tc>
          <w:tcPr>
            <w:tcW w:w="850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</w:tc>
      </w:tr>
      <w:tr w:rsidR="009D3D6F" w:rsidRPr="005F37F2" w:rsidTr="00ED26F1">
        <w:trPr>
          <w:trHeight w:val="1599"/>
        </w:trPr>
        <w:tc>
          <w:tcPr>
            <w:tcW w:w="770" w:type="pct"/>
            <w:shd w:val="clear" w:color="auto" w:fill="FFFFFF"/>
          </w:tcPr>
          <w:p w:rsidR="009D3D6F" w:rsidRPr="005F37F2" w:rsidRDefault="009D3D6F" w:rsidP="00ED26F1">
            <w:pPr>
              <w:pStyle w:val="TableTex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3</w:t>
            </w:r>
          </w:p>
        </w:tc>
        <w:tc>
          <w:tcPr>
            <w:tcW w:w="1357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POST PRODUCTION</w:t>
            </w:r>
          </w:p>
        </w:tc>
        <w:tc>
          <w:tcPr>
            <w:tcW w:w="1128" w:type="pct"/>
          </w:tcPr>
          <w:p w:rsidR="009D3D6F" w:rsidRPr="005F37F2" w:rsidRDefault="009D3D6F" w:rsidP="00ED26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8" w:hanging="338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Digital and video editing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8" w:hanging="338"/>
              <w:rPr>
                <w:rFonts w:ascii="Arial" w:hAnsi="Arial" w:cs="Arial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>music rights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8" w:hanging="338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  <w:r w:rsidRPr="005F37F2"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  <w:t xml:space="preserve"> titles and visual effects</w:t>
            </w:r>
          </w:p>
          <w:p w:rsidR="009D3D6F" w:rsidRPr="005F37F2" w:rsidRDefault="009D3D6F" w:rsidP="00ED2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</w:p>
          <w:p w:rsidR="009D3D6F" w:rsidRPr="005F37F2" w:rsidRDefault="009D3D6F" w:rsidP="00ED2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</w:p>
          <w:p w:rsidR="009D3D6F" w:rsidRPr="005F37F2" w:rsidRDefault="009D3D6F" w:rsidP="00ED2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AvantGarde-Book" w:hAnsi="AvantGarde-Book" w:cs="AvantGarde-Book"/>
                <w:sz w:val="20"/>
                <w:szCs w:val="20"/>
                <w:lang w:val="en-US" w:eastAsia="en-GB"/>
              </w:rPr>
            </w:pPr>
          </w:p>
          <w:p w:rsidR="009D3D6F" w:rsidRPr="005F37F2" w:rsidRDefault="009D3D6F" w:rsidP="00ED26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Arial" w:hAnsi="Arial" w:cs="Arial"/>
              </w:rPr>
            </w:pPr>
          </w:p>
        </w:tc>
        <w:tc>
          <w:tcPr>
            <w:tcW w:w="850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</w:tc>
      </w:tr>
      <w:tr w:rsidR="009D3D6F" w:rsidRPr="005F37F2" w:rsidTr="00ED26F1">
        <w:trPr>
          <w:trHeight w:val="357"/>
        </w:trPr>
        <w:tc>
          <w:tcPr>
            <w:tcW w:w="770" w:type="pct"/>
            <w:shd w:val="clear" w:color="auto" w:fill="FFFFFF"/>
          </w:tcPr>
          <w:p w:rsidR="009D3D6F" w:rsidRPr="005F37F2" w:rsidRDefault="009D3D6F" w:rsidP="00ED26F1">
            <w:pPr>
              <w:pStyle w:val="TableTex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4</w:t>
            </w:r>
          </w:p>
        </w:tc>
        <w:tc>
          <w:tcPr>
            <w:tcW w:w="1357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AIRING/DISTRIBUTION</w:t>
            </w:r>
          </w:p>
        </w:tc>
        <w:tc>
          <w:tcPr>
            <w:tcW w:w="1128" w:type="pct"/>
          </w:tcPr>
          <w:p w:rsidR="009D3D6F" w:rsidRPr="005F37F2" w:rsidRDefault="009D3D6F" w:rsidP="00ED26F1">
            <w:pPr>
              <w:pStyle w:val="ListParagraph"/>
              <w:numPr>
                <w:ilvl w:val="0"/>
                <w:numId w:val="9"/>
              </w:numPr>
              <w:ind w:left="338" w:hanging="338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Dates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9"/>
              </w:numPr>
              <w:ind w:left="338" w:hanging="338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Times</w:t>
            </w:r>
          </w:p>
          <w:p w:rsidR="009D3D6F" w:rsidRPr="005F37F2" w:rsidRDefault="009D3D6F" w:rsidP="00ED26F1">
            <w:pPr>
              <w:pStyle w:val="ListParagraph"/>
              <w:numPr>
                <w:ilvl w:val="0"/>
                <w:numId w:val="9"/>
              </w:numPr>
              <w:ind w:left="338" w:hanging="338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Additional air dates</w:t>
            </w:r>
          </w:p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</w:tc>
        <w:tc>
          <w:tcPr>
            <w:tcW w:w="850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</w:p>
        </w:tc>
      </w:tr>
      <w:tr w:rsidR="009D3D6F" w:rsidRPr="005F37F2" w:rsidTr="00ED26F1">
        <w:trPr>
          <w:trHeight w:val="357"/>
        </w:trPr>
        <w:tc>
          <w:tcPr>
            <w:tcW w:w="770" w:type="pct"/>
            <w:shd w:val="clear" w:color="auto" w:fill="D9D9D9" w:themeFill="background1" w:themeFillShade="D9"/>
          </w:tcPr>
          <w:p w:rsidR="009D3D6F" w:rsidRPr="005F37F2" w:rsidRDefault="009D3D6F" w:rsidP="00ED26F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357" w:type="pct"/>
            <w:shd w:val="clear" w:color="auto" w:fill="FFFFFF"/>
          </w:tcPr>
          <w:p w:rsidR="009D3D6F" w:rsidRPr="009D3D6F" w:rsidRDefault="005C0DEA" w:rsidP="00ED26F1">
            <w:pPr>
              <w:spacing w:line="240" w:lineRule="auto"/>
              <w:jc w:val="right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FF0000"/>
                <w:u w:val="single"/>
                <w:lang w:val="en-US"/>
              </w:rPr>
              <w:pict>
                <v:shape id="_x0000_s1085" type="#_x0000_t32" style="position:absolute;left:0;text-align:left;margin-left:-.8pt;margin-top:14.15pt;width:73.4pt;height:0;flip:x;z-index:251681792;mso-position-horizontal-relative:text;mso-position-vertical-relative:text" o:connectortype="straight">
                  <v:stroke endarrow="block"/>
                </v:shape>
              </w:pict>
            </w:r>
            <w:r w:rsidR="009D3D6F" w:rsidRPr="009D3D6F">
              <w:rPr>
                <w:rFonts w:ascii="Arial" w:hAnsi="Arial" w:cs="Arial"/>
                <w:b/>
                <w:color w:val="FF0000"/>
                <w:u w:val="single"/>
              </w:rPr>
              <w:t>ACTUAL TOTAL</w:t>
            </w:r>
          </w:p>
          <w:p w:rsidR="009D3D6F" w:rsidRPr="005F37F2" w:rsidRDefault="009D3D6F" w:rsidP="005F42DC">
            <w:pPr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#1</w:t>
            </w:r>
            <w:r w:rsidR="005F42DC">
              <w:rPr>
                <w:rFonts w:ascii="Arial" w:hAnsi="Arial" w:cs="Arial"/>
              </w:rPr>
              <w:t>5</w:t>
            </w:r>
          </w:p>
        </w:tc>
        <w:tc>
          <w:tcPr>
            <w:tcW w:w="1978" w:type="pct"/>
            <w:gridSpan w:val="2"/>
            <w:shd w:val="clear" w:color="auto" w:fill="FFFFFF"/>
          </w:tcPr>
          <w:p w:rsidR="009D3D6F" w:rsidRPr="005F42DC" w:rsidRDefault="005C0DEA" w:rsidP="00ED26F1">
            <w:pPr>
              <w:spacing w:line="240" w:lineRule="auto"/>
              <w:jc w:val="right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FF0000"/>
                <w:u w:val="single"/>
                <w:lang w:val="en-US"/>
              </w:rPr>
              <w:pict>
                <v:shape id="_x0000_s1084" type="#_x0000_t32" style="position:absolute;left:0;text-align:left;margin-left:128.95pt;margin-top:14.1pt;width:54.4pt;height:.05pt;z-index:251680768;mso-position-horizontal-relative:text;mso-position-vertical-relative:text" o:connectortype="straight">
                  <v:stroke endarrow="block"/>
                </v:shape>
              </w:pict>
            </w:r>
            <w:r w:rsidR="009D3D6F" w:rsidRPr="005F42DC">
              <w:rPr>
                <w:rFonts w:ascii="Arial" w:hAnsi="Arial" w:cs="Arial"/>
                <w:b/>
                <w:color w:val="FF0000"/>
                <w:u w:val="single"/>
              </w:rPr>
              <w:t>BUDGETED TOTAL</w:t>
            </w:r>
          </w:p>
        </w:tc>
        <w:tc>
          <w:tcPr>
            <w:tcW w:w="895" w:type="pct"/>
            <w:shd w:val="clear" w:color="auto" w:fill="D9D9D9" w:themeFill="background1" w:themeFillShade="D9"/>
          </w:tcPr>
          <w:p w:rsidR="009D3D6F" w:rsidRPr="005F37F2" w:rsidRDefault="009D3D6F" w:rsidP="00ED26F1">
            <w:pPr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$</w:t>
            </w:r>
          </w:p>
        </w:tc>
      </w:tr>
    </w:tbl>
    <w:p w:rsidR="00371D7E" w:rsidRDefault="00371D7E">
      <w:pPr>
        <w:spacing w:after="0" w:line="240" w:lineRule="auto"/>
        <w:rPr>
          <w:rFonts w:ascii="Arial" w:eastAsia="Perpetua" w:hAnsi="Arial" w:cs="Arial"/>
          <w:spacing w:val="20"/>
          <w:sz w:val="28"/>
          <w:szCs w:val="32"/>
          <w:lang w:val="en-US"/>
        </w:rPr>
      </w:pPr>
    </w:p>
    <w:p w:rsidR="00371D7E" w:rsidRDefault="00371D7E">
      <w:pPr>
        <w:spacing w:after="0" w:line="240" w:lineRule="auto"/>
        <w:rPr>
          <w:rFonts w:ascii="Arial" w:eastAsia="Perpetua" w:hAnsi="Arial" w:cs="Arial"/>
          <w:spacing w:val="20"/>
          <w:sz w:val="28"/>
          <w:szCs w:val="32"/>
          <w:lang w:val="en-US"/>
        </w:rPr>
      </w:pPr>
    </w:p>
    <w:p w:rsidR="00371D7E" w:rsidRDefault="00371D7E">
      <w:pPr>
        <w:spacing w:after="0" w:line="240" w:lineRule="auto"/>
        <w:rPr>
          <w:rFonts w:ascii="Arial" w:eastAsia="Perpetua" w:hAnsi="Arial" w:cs="Arial"/>
          <w:spacing w:val="20"/>
          <w:sz w:val="28"/>
          <w:szCs w:val="32"/>
          <w:lang w:val="en-US"/>
        </w:rPr>
      </w:pPr>
    </w:p>
    <w:p w:rsidR="00077BC2" w:rsidRDefault="00077BC2">
      <w:pPr>
        <w:spacing w:after="0" w:line="240" w:lineRule="auto"/>
        <w:rPr>
          <w:rFonts w:ascii="Arial" w:eastAsia="Perpetua" w:hAnsi="Arial" w:cs="Arial"/>
          <w:spacing w:val="20"/>
          <w:sz w:val="28"/>
          <w:szCs w:val="32"/>
          <w:lang w:val="en-US"/>
        </w:rPr>
      </w:pPr>
    </w:p>
    <w:p w:rsidR="00371D7E" w:rsidRDefault="00371D7E">
      <w:pPr>
        <w:spacing w:after="0" w:line="240" w:lineRule="auto"/>
        <w:rPr>
          <w:rFonts w:ascii="Arial" w:eastAsia="Perpetua" w:hAnsi="Arial" w:cs="Arial"/>
          <w:spacing w:val="20"/>
          <w:sz w:val="28"/>
          <w:szCs w:val="32"/>
          <w:lang w:val="en-US"/>
        </w:rPr>
      </w:pPr>
    </w:p>
    <w:p w:rsidR="00371D7E" w:rsidRDefault="00371D7E">
      <w:pPr>
        <w:spacing w:after="0" w:line="240" w:lineRule="auto"/>
        <w:rPr>
          <w:rFonts w:ascii="Arial" w:eastAsia="Perpetua" w:hAnsi="Arial" w:cs="Arial"/>
          <w:spacing w:val="20"/>
          <w:sz w:val="28"/>
          <w:szCs w:val="32"/>
          <w:lang w:val="en-US"/>
        </w:rPr>
      </w:pPr>
    </w:p>
    <w:p w:rsidR="00BB395D" w:rsidRPr="005F37F2" w:rsidRDefault="009C0E7F" w:rsidP="0003003C">
      <w:pPr>
        <w:pStyle w:val="Heading1"/>
        <w:ind w:left="720" w:hanging="720"/>
        <w:jc w:val="both"/>
        <w:rPr>
          <w:rFonts w:ascii="Arial" w:hAnsi="Arial" w:cs="Arial"/>
        </w:rPr>
      </w:pPr>
      <w:r w:rsidRPr="005F37F2">
        <w:rPr>
          <w:rFonts w:ascii="Arial" w:hAnsi="Arial" w:cs="Arial"/>
          <w:b/>
        </w:rPr>
        <w:lastRenderedPageBreak/>
        <w:t xml:space="preserve">Actual </w:t>
      </w:r>
      <w:r w:rsidR="00FD7142" w:rsidRPr="005F37F2">
        <w:rPr>
          <w:rFonts w:ascii="Arial" w:hAnsi="Arial" w:cs="Arial"/>
          <w:b/>
        </w:rPr>
        <w:t xml:space="preserve">Rental </w:t>
      </w:r>
      <w:r w:rsidR="00BB395D" w:rsidRPr="005F37F2">
        <w:rPr>
          <w:rFonts w:ascii="Arial" w:hAnsi="Arial" w:cs="Arial"/>
          <w:b/>
        </w:rPr>
        <w:t>Expense Report</w:t>
      </w:r>
      <w:r w:rsidR="0030719D" w:rsidRPr="005F37F2">
        <w:rPr>
          <w:rFonts w:ascii="Arial" w:hAnsi="Arial" w:cs="Arial"/>
          <w:b/>
        </w:rPr>
        <w:t xml:space="preserve"> </w:t>
      </w:r>
      <w:r w:rsidR="0030719D" w:rsidRPr="005F37F2">
        <w:rPr>
          <w:rFonts w:ascii="Arial" w:hAnsi="Arial" w:cs="Arial"/>
        </w:rPr>
        <w:t>– Keep track of the daily expenses of the project here.  This accurate report total should be on or below you approved budget total.</w:t>
      </w:r>
    </w:p>
    <w:tbl>
      <w:tblPr>
        <w:tblW w:w="4106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3"/>
        <w:gridCol w:w="686"/>
        <w:gridCol w:w="3100"/>
        <w:gridCol w:w="1293"/>
        <w:gridCol w:w="807"/>
        <w:gridCol w:w="1593"/>
      </w:tblGrid>
      <w:tr w:rsidR="00AB28CD" w:rsidRPr="005F37F2" w:rsidTr="008C0235">
        <w:tc>
          <w:tcPr>
            <w:tcW w:w="737" w:type="pct"/>
            <w:tcBorders>
              <w:bottom w:val="single" w:sz="4" w:space="0" w:color="auto"/>
            </w:tcBorders>
            <w:shd w:val="clear" w:color="auto" w:fill="D9D9D9"/>
          </w:tcPr>
          <w:p w:rsidR="00AB28CD" w:rsidRPr="005F37F2" w:rsidRDefault="00AB28CD" w:rsidP="00AB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D9D9D9"/>
          </w:tcPr>
          <w:p w:rsidR="00AB28CD" w:rsidRPr="005F37F2" w:rsidRDefault="00AB28CD" w:rsidP="00AB28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767" w:type="pct"/>
            <w:shd w:val="clear" w:color="auto" w:fill="D9D9D9"/>
          </w:tcPr>
          <w:p w:rsidR="00AB28CD" w:rsidRPr="005F37F2" w:rsidRDefault="00AB28CD" w:rsidP="00AB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  <w:p w:rsidR="00AB28CD" w:rsidRPr="005F37F2" w:rsidRDefault="00AB28CD" w:rsidP="00AB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37" w:type="pct"/>
            <w:shd w:val="clear" w:color="auto" w:fill="D9D9D9"/>
          </w:tcPr>
          <w:p w:rsidR="00AB28CD" w:rsidRPr="005F37F2" w:rsidRDefault="00AB28CD" w:rsidP="00AB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  <w:p w:rsidR="00AB28CD" w:rsidRPr="005F37F2" w:rsidRDefault="008C0235" w:rsidP="00AB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460" w:type="pct"/>
            <w:shd w:val="clear" w:color="auto" w:fill="D9D9D9"/>
          </w:tcPr>
          <w:p w:rsidR="00AB28CD" w:rsidRPr="005F37F2" w:rsidRDefault="00AB28CD" w:rsidP="00AB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List</w:t>
            </w:r>
          </w:p>
          <w:p w:rsidR="00AB28CD" w:rsidRPr="005F37F2" w:rsidRDefault="00AB28CD" w:rsidP="00AB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Price</w:t>
            </w:r>
          </w:p>
        </w:tc>
        <w:tc>
          <w:tcPr>
            <w:tcW w:w="908" w:type="pct"/>
            <w:shd w:val="clear" w:color="auto" w:fill="D9D9D9"/>
          </w:tcPr>
          <w:p w:rsidR="00AB28CD" w:rsidRPr="005F37F2" w:rsidRDefault="00AB28CD" w:rsidP="00AB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AB28CD" w:rsidRPr="005F37F2" w:rsidRDefault="00AB28CD" w:rsidP="00AB28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Daily Rental Cost</w:t>
            </w:r>
          </w:p>
        </w:tc>
      </w:tr>
      <w:tr w:rsidR="00AB28CD" w:rsidRPr="005F37F2" w:rsidTr="008C0235">
        <w:tc>
          <w:tcPr>
            <w:tcW w:w="737" w:type="pct"/>
            <w:shd w:val="clear" w:color="auto" w:fill="FFFF00"/>
          </w:tcPr>
          <w:p w:rsidR="00AB28CD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EX. 12/3</w:t>
            </w:r>
          </w:p>
        </w:tc>
        <w:tc>
          <w:tcPr>
            <w:tcW w:w="391" w:type="pct"/>
            <w:shd w:val="clear" w:color="auto" w:fill="FFFF00"/>
          </w:tcPr>
          <w:p w:rsidR="00AB28CD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767" w:type="pct"/>
            <w:shd w:val="clear" w:color="auto" w:fill="FFFF00"/>
          </w:tcPr>
          <w:p w:rsidR="00AB28CD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Time – Brainstorming</w:t>
            </w:r>
          </w:p>
        </w:tc>
        <w:tc>
          <w:tcPr>
            <w:tcW w:w="737" w:type="pct"/>
            <w:shd w:val="clear" w:color="auto" w:fill="FFFF00"/>
          </w:tcPr>
          <w:p w:rsidR="00AB28CD" w:rsidRPr="005F37F2" w:rsidRDefault="00AB28CD" w:rsidP="0041774B">
            <w:pPr>
              <w:pStyle w:val="Table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FFFF00"/>
          </w:tcPr>
          <w:p w:rsidR="00AB28CD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$100</w:t>
            </w:r>
          </w:p>
        </w:tc>
        <w:tc>
          <w:tcPr>
            <w:tcW w:w="908" w:type="pct"/>
            <w:shd w:val="clear" w:color="auto" w:fill="FFFF00"/>
          </w:tcPr>
          <w:p w:rsidR="00AB28CD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$100</w:t>
            </w:r>
          </w:p>
        </w:tc>
      </w:tr>
      <w:tr w:rsidR="008C0235" w:rsidRPr="005F37F2" w:rsidTr="008C0235">
        <w:tc>
          <w:tcPr>
            <w:tcW w:w="737" w:type="pct"/>
            <w:shd w:val="clear" w:color="auto" w:fill="FFFF00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EX. 12/4</w:t>
            </w:r>
          </w:p>
        </w:tc>
        <w:tc>
          <w:tcPr>
            <w:tcW w:w="391" w:type="pct"/>
            <w:shd w:val="clear" w:color="auto" w:fill="FFFF00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767" w:type="pct"/>
            <w:shd w:val="clear" w:color="auto" w:fill="FFFF00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Time – Brainstorming</w:t>
            </w:r>
          </w:p>
        </w:tc>
        <w:tc>
          <w:tcPr>
            <w:tcW w:w="737" w:type="pct"/>
            <w:shd w:val="clear" w:color="auto" w:fill="FFFF00"/>
          </w:tcPr>
          <w:p w:rsidR="008C0235" w:rsidRPr="005F37F2" w:rsidRDefault="008C0235" w:rsidP="0041774B">
            <w:pPr>
              <w:pStyle w:val="Table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  <w:shd w:val="clear" w:color="auto" w:fill="FFFF00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</w:t>
            </w:r>
          </w:p>
        </w:tc>
        <w:tc>
          <w:tcPr>
            <w:tcW w:w="908" w:type="pct"/>
            <w:shd w:val="clear" w:color="auto" w:fill="FFFF00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200</w:t>
            </w:r>
          </w:p>
        </w:tc>
      </w:tr>
      <w:tr w:rsidR="008C0235" w:rsidRPr="005F37F2" w:rsidTr="008C0235">
        <w:tc>
          <w:tcPr>
            <w:tcW w:w="737" w:type="pct"/>
            <w:shd w:val="clear" w:color="auto" w:fill="FFFF00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EX. 12/4</w:t>
            </w:r>
          </w:p>
        </w:tc>
        <w:tc>
          <w:tcPr>
            <w:tcW w:w="391" w:type="pct"/>
            <w:shd w:val="clear" w:color="auto" w:fill="FFFF00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pct"/>
            <w:shd w:val="clear" w:color="auto" w:fill="FFFF00"/>
          </w:tcPr>
          <w:p w:rsidR="008C0235" w:rsidRPr="005F37F2" w:rsidRDefault="0041774B" w:rsidP="0041774B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Panasonic </w:t>
            </w:r>
            <w:r w:rsidR="008C0235">
              <w:rPr>
                <w:rFonts w:ascii="Arial" w:hAnsi="Arial" w:cs="Arial"/>
                <w:i/>
                <w:sz w:val="16"/>
                <w:szCs w:val="16"/>
              </w:rPr>
              <w:t>Camera</w:t>
            </w:r>
          </w:p>
        </w:tc>
        <w:tc>
          <w:tcPr>
            <w:tcW w:w="737" w:type="pct"/>
            <w:shd w:val="clear" w:color="auto" w:fill="FFFF00"/>
          </w:tcPr>
          <w:p w:rsidR="008C0235" w:rsidRPr="005F37F2" w:rsidRDefault="0041774B" w:rsidP="0041774B">
            <w:pPr>
              <w:pStyle w:val="Table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800</w:t>
            </w:r>
          </w:p>
        </w:tc>
        <w:tc>
          <w:tcPr>
            <w:tcW w:w="460" w:type="pct"/>
            <w:shd w:val="clear" w:color="auto" w:fill="FFFF00"/>
          </w:tcPr>
          <w:p w:rsidR="008C0235" w:rsidRPr="005F37F2" w:rsidRDefault="0041774B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150</w:t>
            </w:r>
          </w:p>
        </w:tc>
        <w:tc>
          <w:tcPr>
            <w:tcW w:w="908" w:type="pct"/>
            <w:shd w:val="clear" w:color="auto" w:fill="FFFF00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450</w:t>
            </w: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0235" w:rsidRPr="005F37F2" w:rsidTr="008C0235">
        <w:tc>
          <w:tcPr>
            <w:tcW w:w="737" w:type="pct"/>
            <w:shd w:val="clear" w:color="auto" w:fill="FFFFFF"/>
          </w:tcPr>
          <w:p w:rsidR="008C0235" w:rsidRPr="005F37F2" w:rsidRDefault="008C0235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8C0235" w:rsidRPr="005F37F2" w:rsidRDefault="008C0235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8C0235" w:rsidRPr="005F37F2" w:rsidRDefault="008C0235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1774B" w:rsidRPr="005F37F2" w:rsidTr="008C0235">
        <w:tc>
          <w:tcPr>
            <w:tcW w:w="737" w:type="pct"/>
            <w:shd w:val="clear" w:color="auto" w:fill="FFFFFF"/>
          </w:tcPr>
          <w:p w:rsidR="0041774B" w:rsidRPr="005F37F2" w:rsidRDefault="0041774B" w:rsidP="008C0235">
            <w:pPr>
              <w:pStyle w:val="TableTex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</w:tcPr>
          <w:p w:rsidR="0041774B" w:rsidRPr="005F37F2" w:rsidRDefault="0041774B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67" w:type="pct"/>
          </w:tcPr>
          <w:p w:rsidR="0041774B" w:rsidRPr="005F37F2" w:rsidRDefault="0041774B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" w:type="pct"/>
          </w:tcPr>
          <w:p w:rsidR="0041774B" w:rsidRPr="005F37F2" w:rsidRDefault="0041774B" w:rsidP="00463F89">
            <w:pPr>
              <w:pStyle w:val="Table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0" w:type="pct"/>
          </w:tcPr>
          <w:p w:rsidR="0041774B" w:rsidRPr="005F37F2" w:rsidRDefault="0041774B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8" w:type="pct"/>
          </w:tcPr>
          <w:p w:rsidR="0041774B" w:rsidRPr="005F37F2" w:rsidRDefault="0041774B" w:rsidP="008C0235">
            <w:pPr>
              <w:pStyle w:val="TableTex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3A07FF" w:rsidRPr="005779B3" w:rsidRDefault="00023ADA" w:rsidP="00023ADA">
      <w:pPr>
        <w:pStyle w:val="Heading1"/>
        <w:rPr>
          <w:b/>
        </w:rPr>
      </w:pPr>
      <w:r w:rsidRPr="005779B3">
        <w:rPr>
          <w:b/>
        </w:rPr>
        <w:lastRenderedPageBreak/>
        <w:t>Cast:</w:t>
      </w:r>
    </w:p>
    <w:tbl>
      <w:tblPr>
        <w:tblW w:w="442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2915"/>
        <w:gridCol w:w="2915"/>
        <w:gridCol w:w="3019"/>
      </w:tblGrid>
      <w:tr w:rsidR="00023ADA" w:rsidRPr="005F37F2" w:rsidTr="00232A03">
        <w:tc>
          <w:tcPr>
            <w:tcW w:w="322" w:type="pct"/>
            <w:tcBorders>
              <w:bottom w:val="single" w:sz="4" w:space="0" w:color="auto"/>
            </w:tcBorders>
            <w:shd w:val="clear" w:color="auto" w:fill="D9D9D9"/>
          </w:tcPr>
          <w:p w:rsidR="00023ADA" w:rsidRPr="005F37F2" w:rsidRDefault="00023ADA" w:rsidP="009314AB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541" w:type="pct"/>
            <w:tcBorders>
              <w:bottom w:val="single" w:sz="4" w:space="0" w:color="auto"/>
            </w:tcBorders>
            <w:shd w:val="clear" w:color="auto" w:fill="D9D9D9"/>
          </w:tcPr>
          <w:p w:rsidR="00023ADA" w:rsidRPr="005F37F2" w:rsidRDefault="00023ADA" w:rsidP="009314AB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41" w:type="pct"/>
            <w:tcBorders>
              <w:bottom w:val="single" w:sz="4" w:space="0" w:color="auto"/>
            </w:tcBorders>
            <w:shd w:val="clear" w:color="auto" w:fill="D9D9D9"/>
          </w:tcPr>
          <w:p w:rsidR="00023ADA" w:rsidRPr="005F37F2" w:rsidRDefault="00023ADA" w:rsidP="009314AB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1596" w:type="pct"/>
            <w:shd w:val="clear" w:color="auto" w:fill="D9D9D9"/>
          </w:tcPr>
          <w:p w:rsidR="00023ADA" w:rsidRPr="005F37F2" w:rsidRDefault="000F3E23" w:rsidP="009314AB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 xml:space="preserve">Cast </w:t>
            </w:r>
            <w:r w:rsidR="00023ADA" w:rsidRPr="005F37F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232A03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1.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9314AB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232A03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2.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9314AB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232A03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3.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9314AB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232A03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4.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9314AB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232A03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5.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9314AB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9314AB">
            <w:pPr>
              <w:rPr>
                <w:rFonts w:ascii="Arial" w:hAnsi="Arial" w:cs="Arial"/>
              </w:rPr>
            </w:pPr>
          </w:p>
        </w:tc>
      </w:tr>
    </w:tbl>
    <w:p w:rsidR="003A07FF" w:rsidRPr="005F37F2" w:rsidRDefault="00023ADA" w:rsidP="003A07FF">
      <w:pPr>
        <w:pStyle w:val="Heading1"/>
        <w:ind w:left="357" w:hanging="357"/>
        <w:rPr>
          <w:rFonts w:ascii="Arial" w:hAnsi="Arial" w:cs="Arial"/>
        </w:rPr>
      </w:pPr>
      <w:r w:rsidRPr="005779B3">
        <w:rPr>
          <w:rFonts w:ascii="Arial" w:hAnsi="Arial" w:cs="Arial"/>
          <w:b/>
        </w:rPr>
        <w:t>Crew</w:t>
      </w:r>
      <w:r w:rsidRPr="005F37F2">
        <w:rPr>
          <w:rFonts w:ascii="Arial" w:hAnsi="Arial" w:cs="Arial"/>
        </w:rPr>
        <w:t>:</w:t>
      </w:r>
    </w:p>
    <w:tbl>
      <w:tblPr>
        <w:tblW w:w="442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916"/>
        <w:gridCol w:w="2916"/>
        <w:gridCol w:w="3020"/>
      </w:tblGrid>
      <w:tr w:rsidR="00023ADA" w:rsidRPr="005F37F2" w:rsidTr="00232A03">
        <w:tc>
          <w:tcPr>
            <w:tcW w:w="322" w:type="pct"/>
            <w:tcBorders>
              <w:bottom w:val="single" w:sz="4" w:space="0" w:color="auto"/>
            </w:tcBorders>
            <w:shd w:val="clear" w:color="auto" w:fill="D9D9D9"/>
          </w:tcPr>
          <w:p w:rsidR="00023ADA" w:rsidRPr="005F37F2" w:rsidRDefault="00023ADA" w:rsidP="00023AD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541" w:type="pct"/>
            <w:tcBorders>
              <w:bottom w:val="single" w:sz="4" w:space="0" w:color="auto"/>
            </w:tcBorders>
            <w:shd w:val="clear" w:color="auto" w:fill="D9D9D9"/>
          </w:tcPr>
          <w:p w:rsidR="00023ADA" w:rsidRPr="005F37F2" w:rsidRDefault="00023ADA" w:rsidP="00023AD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41" w:type="pct"/>
            <w:tcBorders>
              <w:bottom w:val="single" w:sz="4" w:space="0" w:color="auto"/>
            </w:tcBorders>
            <w:shd w:val="clear" w:color="auto" w:fill="D9D9D9"/>
          </w:tcPr>
          <w:p w:rsidR="00023ADA" w:rsidRPr="005F37F2" w:rsidRDefault="00023ADA" w:rsidP="00023AD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596" w:type="pct"/>
            <w:shd w:val="clear" w:color="auto" w:fill="D9D9D9"/>
          </w:tcPr>
          <w:p w:rsidR="00023ADA" w:rsidRPr="005F37F2" w:rsidRDefault="000F3E23" w:rsidP="00023AD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7F2">
              <w:rPr>
                <w:rFonts w:ascii="Arial" w:hAnsi="Arial" w:cs="Arial"/>
                <w:b/>
                <w:sz w:val="20"/>
                <w:szCs w:val="20"/>
              </w:rPr>
              <w:t xml:space="preserve">Crew </w:t>
            </w:r>
            <w:r w:rsidR="00023ADA" w:rsidRPr="005F37F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1.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2.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3.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4.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5.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6.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7.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8.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9.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  <w:tr w:rsidR="00023ADA" w:rsidRPr="005F37F2" w:rsidTr="00232A03">
        <w:tc>
          <w:tcPr>
            <w:tcW w:w="322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jc w:val="right"/>
              <w:rPr>
                <w:rFonts w:ascii="Arial" w:hAnsi="Arial" w:cs="Arial"/>
              </w:rPr>
            </w:pPr>
            <w:r w:rsidRPr="005F37F2">
              <w:rPr>
                <w:rFonts w:ascii="Arial" w:hAnsi="Arial" w:cs="Arial"/>
              </w:rPr>
              <w:t>10.</w:t>
            </w: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41" w:type="pct"/>
            <w:shd w:val="clear" w:color="auto" w:fill="FFFFFF"/>
          </w:tcPr>
          <w:p w:rsidR="00023ADA" w:rsidRPr="005F37F2" w:rsidRDefault="00023ADA" w:rsidP="00023ADA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96" w:type="pct"/>
          </w:tcPr>
          <w:p w:rsidR="00023ADA" w:rsidRPr="005F37F2" w:rsidRDefault="00023ADA" w:rsidP="00023ADA">
            <w:pPr>
              <w:rPr>
                <w:rFonts w:ascii="Arial" w:hAnsi="Arial" w:cs="Arial"/>
              </w:rPr>
            </w:pPr>
          </w:p>
        </w:tc>
      </w:tr>
    </w:tbl>
    <w:p w:rsidR="00232A03" w:rsidRPr="005779B3" w:rsidRDefault="00232A03" w:rsidP="00102D80">
      <w:pPr>
        <w:pStyle w:val="Heading1"/>
        <w:ind w:left="720" w:hanging="717"/>
        <w:rPr>
          <w:rFonts w:ascii="Arial" w:hAnsi="Arial" w:cs="Arial"/>
          <w:b/>
        </w:rPr>
      </w:pPr>
      <w:r w:rsidRPr="005779B3">
        <w:rPr>
          <w:rFonts w:ascii="Arial" w:hAnsi="Arial" w:cs="Arial"/>
          <w:b/>
        </w:rPr>
        <w:t>Music used:</w:t>
      </w:r>
    </w:p>
    <w:p w:rsidR="00232A03" w:rsidRPr="005F37F2" w:rsidRDefault="00232A03" w:rsidP="00232A03">
      <w:pPr>
        <w:pStyle w:val="BodyContent"/>
        <w:ind w:left="720"/>
        <w:rPr>
          <w:rFonts w:ascii="Arial" w:hAnsi="Arial" w:cs="Arial"/>
          <w:color w:val="auto"/>
        </w:rPr>
      </w:pPr>
      <w:r w:rsidRPr="005F37F2">
        <w:rPr>
          <w:rFonts w:ascii="Arial" w:hAnsi="Arial" w:cs="Arial"/>
          <w:color w:val="auto"/>
        </w:rPr>
        <w:t>List in order of use</w:t>
      </w:r>
    </w:p>
    <w:p w:rsidR="00232A03" w:rsidRDefault="00FD7142" w:rsidP="00232A03">
      <w:pPr>
        <w:pStyle w:val="BodyContent"/>
        <w:ind w:left="720"/>
        <w:rPr>
          <w:rFonts w:ascii="Arial" w:hAnsi="Arial" w:cs="Arial"/>
          <w:color w:val="auto"/>
        </w:rPr>
      </w:pPr>
      <w:r w:rsidRPr="005F37F2">
        <w:rPr>
          <w:rFonts w:ascii="Arial" w:hAnsi="Arial" w:cs="Arial"/>
          <w:color w:val="auto"/>
        </w:rPr>
        <w:t>No</w:t>
      </w:r>
      <w:r w:rsidR="00232A03" w:rsidRPr="005F37F2">
        <w:rPr>
          <w:rFonts w:ascii="Arial" w:hAnsi="Arial" w:cs="Arial"/>
          <w:color w:val="auto"/>
        </w:rPr>
        <w:tab/>
        <w:t xml:space="preserve">Song </w:t>
      </w:r>
      <w:r w:rsidR="00232A03" w:rsidRPr="005F37F2">
        <w:rPr>
          <w:rFonts w:ascii="Arial" w:hAnsi="Arial" w:cs="Arial"/>
          <w:color w:val="auto"/>
        </w:rPr>
        <w:tab/>
      </w:r>
      <w:r w:rsidR="00232A03" w:rsidRPr="005F37F2">
        <w:rPr>
          <w:rFonts w:ascii="Arial" w:hAnsi="Arial" w:cs="Arial"/>
          <w:color w:val="auto"/>
        </w:rPr>
        <w:tab/>
      </w:r>
      <w:r w:rsidRPr="005F37F2">
        <w:rPr>
          <w:rFonts w:ascii="Arial" w:hAnsi="Arial" w:cs="Arial"/>
          <w:color w:val="auto"/>
        </w:rPr>
        <w:tab/>
      </w:r>
      <w:r w:rsidR="00232A03" w:rsidRPr="005F37F2">
        <w:rPr>
          <w:rFonts w:ascii="Arial" w:hAnsi="Arial" w:cs="Arial"/>
          <w:color w:val="auto"/>
        </w:rPr>
        <w:t xml:space="preserve">Artist </w:t>
      </w:r>
      <w:r w:rsidR="00232A03" w:rsidRPr="005F37F2">
        <w:rPr>
          <w:rFonts w:ascii="Arial" w:hAnsi="Arial" w:cs="Arial"/>
          <w:color w:val="auto"/>
        </w:rPr>
        <w:tab/>
      </w:r>
      <w:r w:rsidR="00232A03" w:rsidRPr="005F37F2">
        <w:rPr>
          <w:rFonts w:ascii="Arial" w:hAnsi="Arial" w:cs="Arial"/>
          <w:color w:val="auto"/>
        </w:rPr>
        <w:tab/>
      </w:r>
      <w:r w:rsidR="00232A03" w:rsidRPr="005F37F2">
        <w:rPr>
          <w:rFonts w:ascii="Arial" w:hAnsi="Arial" w:cs="Arial"/>
          <w:color w:val="auto"/>
        </w:rPr>
        <w:tab/>
        <w:t>Album</w:t>
      </w:r>
      <w:r w:rsidR="00232A03" w:rsidRPr="005F37F2">
        <w:rPr>
          <w:rFonts w:ascii="Arial" w:hAnsi="Arial" w:cs="Arial"/>
          <w:color w:val="auto"/>
        </w:rPr>
        <w:tab/>
      </w:r>
      <w:r w:rsidR="00232A03" w:rsidRPr="005F37F2">
        <w:rPr>
          <w:rFonts w:ascii="Arial" w:hAnsi="Arial" w:cs="Arial"/>
          <w:color w:val="auto"/>
        </w:rPr>
        <w:tab/>
      </w:r>
      <w:r w:rsidR="00232A03" w:rsidRPr="005F37F2">
        <w:rPr>
          <w:rFonts w:ascii="Arial" w:hAnsi="Arial" w:cs="Arial"/>
          <w:color w:val="auto"/>
        </w:rPr>
        <w:tab/>
        <w:t>Songwriter</w:t>
      </w:r>
    </w:p>
    <w:p w:rsidR="0041774B" w:rsidRDefault="0041774B" w:rsidP="00232A03">
      <w:pPr>
        <w:pStyle w:val="BodyConten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</w:p>
    <w:p w:rsidR="0041774B" w:rsidRDefault="0041774B" w:rsidP="00232A03">
      <w:pPr>
        <w:pStyle w:val="BodyConten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</w:t>
      </w:r>
    </w:p>
    <w:p w:rsidR="0041774B" w:rsidRDefault="0041774B" w:rsidP="00232A03">
      <w:pPr>
        <w:pStyle w:val="BodyConten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</w:t>
      </w:r>
    </w:p>
    <w:p w:rsidR="0041774B" w:rsidRDefault="0041774B" w:rsidP="00232A03">
      <w:pPr>
        <w:pStyle w:val="BodyConten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</w:t>
      </w:r>
    </w:p>
    <w:p w:rsidR="0041774B" w:rsidRPr="005F37F2" w:rsidRDefault="0041774B" w:rsidP="00232A03">
      <w:pPr>
        <w:pStyle w:val="BodyConten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5.</w:t>
      </w:r>
    </w:p>
    <w:p w:rsidR="00232A03" w:rsidRPr="005F37F2" w:rsidRDefault="00232A03" w:rsidP="00232A03">
      <w:pPr>
        <w:pStyle w:val="BodyContent"/>
        <w:ind w:left="1080"/>
        <w:rPr>
          <w:rFonts w:ascii="Arial" w:hAnsi="Arial" w:cs="Arial"/>
          <w:color w:val="auto"/>
        </w:rPr>
      </w:pPr>
    </w:p>
    <w:p w:rsidR="003A07FF" w:rsidRPr="005F37F2" w:rsidRDefault="003A07FF" w:rsidP="00102D80">
      <w:pPr>
        <w:pStyle w:val="Heading1"/>
        <w:ind w:left="720" w:hanging="717"/>
        <w:rPr>
          <w:rFonts w:ascii="Arial" w:hAnsi="Arial" w:cs="Arial"/>
        </w:rPr>
      </w:pPr>
      <w:r w:rsidRPr="005779B3">
        <w:rPr>
          <w:rFonts w:ascii="Arial" w:hAnsi="Arial" w:cs="Arial"/>
          <w:b/>
        </w:rPr>
        <w:t>References</w:t>
      </w:r>
      <w:r w:rsidR="00102D80" w:rsidRPr="005779B3">
        <w:rPr>
          <w:rFonts w:ascii="Arial" w:hAnsi="Arial" w:cs="Arial"/>
          <w:b/>
        </w:rPr>
        <w:t xml:space="preserve"> </w:t>
      </w:r>
      <w:r w:rsidR="005779B3" w:rsidRPr="005779B3">
        <w:rPr>
          <w:rFonts w:ascii="Arial" w:hAnsi="Arial" w:cs="Arial"/>
          <w:b/>
        </w:rPr>
        <w:t>or Bibliography</w:t>
      </w:r>
      <w:r w:rsidR="0041774B">
        <w:rPr>
          <w:rFonts w:ascii="Arial" w:hAnsi="Arial" w:cs="Arial"/>
          <w:b/>
        </w:rPr>
        <w:t xml:space="preserve"> </w:t>
      </w:r>
      <w:r w:rsidR="00102D80" w:rsidRPr="005F37F2">
        <w:rPr>
          <w:rFonts w:ascii="Arial" w:hAnsi="Arial" w:cs="Arial"/>
        </w:rPr>
        <w:t>(all facts researched for this project must be referenced here.)</w:t>
      </w:r>
    </w:p>
    <w:p w:rsidR="00102D80" w:rsidRPr="005F37F2" w:rsidRDefault="00102D80" w:rsidP="00102D80">
      <w:pPr>
        <w:pStyle w:val="BodyContent"/>
        <w:rPr>
          <w:color w:val="auto"/>
        </w:rPr>
      </w:pPr>
    </w:p>
    <w:p w:rsidR="00D530B9" w:rsidRPr="005F37F2" w:rsidRDefault="00D530B9" w:rsidP="00281B7D">
      <w:pPr>
        <w:rPr>
          <w:rFonts w:ascii="Arial" w:hAnsi="Arial" w:cs="Arial"/>
        </w:rPr>
      </w:pPr>
    </w:p>
    <w:p w:rsidR="00950A7F" w:rsidRPr="005F37F2" w:rsidRDefault="00950A7F" w:rsidP="00281B7D">
      <w:pPr>
        <w:rPr>
          <w:rFonts w:ascii="Arial" w:hAnsi="Arial" w:cs="Arial"/>
        </w:rPr>
      </w:pPr>
    </w:p>
    <w:p w:rsidR="00950A7F" w:rsidRPr="005F37F2" w:rsidRDefault="00950A7F" w:rsidP="00281B7D">
      <w:pPr>
        <w:rPr>
          <w:rFonts w:ascii="Arial" w:hAnsi="Arial" w:cs="Arial"/>
        </w:rPr>
      </w:pPr>
    </w:p>
    <w:p w:rsidR="00950A7F" w:rsidRPr="005F37F2" w:rsidRDefault="00950A7F" w:rsidP="00281B7D">
      <w:pPr>
        <w:rPr>
          <w:rFonts w:ascii="Arial" w:hAnsi="Arial" w:cs="Arial"/>
        </w:rPr>
      </w:pPr>
    </w:p>
    <w:p w:rsidR="00DA121B" w:rsidRPr="005F37F2" w:rsidRDefault="00DA121B" w:rsidP="00DA121B">
      <w:pPr>
        <w:pStyle w:val="Heading1"/>
        <w:numPr>
          <w:ilvl w:val="0"/>
          <w:numId w:val="0"/>
        </w:numPr>
        <w:ind w:left="360"/>
        <w:rPr>
          <w:rFonts w:ascii="Arial" w:hAnsi="Arial" w:cs="Arial"/>
        </w:rPr>
      </w:pPr>
    </w:p>
    <w:p w:rsidR="00DA121B" w:rsidRPr="005F37F2" w:rsidRDefault="00DA121B" w:rsidP="00DA121B">
      <w:pPr>
        <w:pStyle w:val="Heading1"/>
        <w:numPr>
          <w:ilvl w:val="0"/>
          <w:numId w:val="0"/>
        </w:numPr>
        <w:ind w:left="360"/>
        <w:rPr>
          <w:rFonts w:ascii="Arial" w:hAnsi="Arial" w:cs="Arial"/>
        </w:rPr>
      </w:pPr>
    </w:p>
    <w:p w:rsidR="00DA121B" w:rsidRPr="005F37F2" w:rsidRDefault="00DA121B" w:rsidP="00DA121B">
      <w:pPr>
        <w:pStyle w:val="Heading1"/>
        <w:numPr>
          <w:ilvl w:val="0"/>
          <w:numId w:val="0"/>
        </w:numPr>
        <w:ind w:left="360"/>
        <w:rPr>
          <w:rFonts w:ascii="Arial" w:hAnsi="Arial" w:cs="Arial"/>
        </w:rPr>
      </w:pPr>
    </w:p>
    <w:p w:rsidR="00FD7142" w:rsidRPr="005F37F2" w:rsidRDefault="00FD7142" w:rsidP="00FD7142">
      <w:pPr>
        <w:pStyle w:val="Heading1"/>
        <w:rPr>
          <w:rFonts w:ascii="Arial" w:hAnsi="Arial" w:cs="Arial"/>
        </w:rPr>
      </w:pPr>
      <w:r w:rsidRPr="005F37F2">
        <w:rPr>
          <w:rFonts w:ascii="Arial" w:hAnsi="Arial" w:cs="Arial"/>
        </w:rPr>
        <w:t>Supporting Information</w:t>
      </w:r>
    </w:p>
    <w:p w:rsidR="00FD7142" w:rsidRPr="005F37F2" w:rsidRDefault="00FD7142" w:rsidP="00FD7142">
      <w:pPr>
        <w:pStyle w:val="BodyContent"/>
        <w:rPr>
          <w:color w:val="auto"/>
        </w:rPr>
      </w:pPr>
    </w:p>
    <w:p w:rsidR="00FD7142" w:rsidRPr="005F37F2" w:rsidRDefault="00FD7142" w:rsidP="00FD7142">
      <w:pPr>
        <w:pStyle w:val="BodyContent"/>
        <w:rPr>
          <w:color w:val="auto"/>
        </w:rPr>
      </w:pPr>
    </w:p>
    <w:p w:rsidR="00FD7142" w:rsidRPr="005F37F2" w:rsidRDefault="00FD7142" w:rsidP="00281B7D">
      <w:pPr>
        <w:pStyle w:val="Heading1"/>
        <w:rPr>
          <w:rFonts w:ascii="Arial" w:hAnsi="Arial" w:cs="Arial"/>
        </w:rPr>
      </w:pPr>
      <w:r w:rsidRPr="005F37F2">
        <w:rPr>
          <w:rFonts w:ascii="Arial" w:hAnsi="Arial" w:cs="Arial"/>
        </w:rPr>
        <w:t>Final Project (circle one):</w:t>
      </w:r>
      <w:r w:rsidRPr="005F37F2">
        <w:rPr>
          <w:rFonts w:ascii="Arial" w:hAnsi="Arial" w:cs="Arial"/>
        </w:rPr>
        <w:tab/>
        <w:t xml:space="preserve"> </w:t>
      </w:r>
    </w:p>
    <w:p w:rsidR="00FD7142" w:rsidRPr="005F37F2" w:rsidRDefault="00FD7142" w:rsidP="00FD7142">
      <w:pPr>
        <w:pStyle w:val="Heading1"/>
        <w:numPr>
          <w:ilvl w:val="0"/>
          <w:numId w:val="0"/>
        </w:numPr>
        <w:ind w:left="360"/>
        <w:rPr>
          <w:rFonts w:ascii="Arial" w:hAnsi="Arial" w:cs="Arial"/>
        </w:rPr>
      </w:pPr>
      <w:r w:rsidRPr="005F37F2">
        <w:rPr>
          <w:rFonts w:ascii="Arial" w:hAnsi="Arial" w:cs="Arial"/>
        </w:rPr>
        <w:t xml:space="preserve">DVD w/ packaging </w:t>
      </w:r>
      <w:r w:rsidRPr="005F37F2">
        <w:rPr>
          <w:rFonts w:ascii="Arial" w:hAnsi="Arial" w:cs="Arial"/>
        </w:rPr>
        <w:tab/>
        <w:t xml:space="preserve">DVD    </w:t>
      </w:r>
      <w:r w:rsidRPr="005F37F2">
        <w:rPr>
          <w:rFonts w:ascii="Arial" w:hAnsi="Arial" w:cs="Arial"/>
        </w:rPr>
        <w:tab/>
        <w:t xml:space="preserve">DVC   </w:t>
      </w:r>
      <w:r w:rsidRPr="005F37F2">
        <w:rPr>
          <w:rFonts w:ascii="Arial" w:hAnsi="Arial" w:cs="Arial"/>
        </w:rPr>
        <w:tab/>
        <w:t xml:space="preserve">AVI   </w:t>
      </w:r>
    </w:p>
    <w:p w:rsidR="0030719D" w:rsidRPr="005F37F2" w:rsidRDefault="0030719D">
      <w:pPr>
        <w:spacing w:after="0" w:line="240" w:lineRule="auto"/>
        <w:rPr>
          <w:rFonts w:ascii="Arial" w:eastAsia="Perpetua" w:hAnsi="Arial" w:cs="Arial"/>
          <w:spacing w:val="20"/>
          <w:sz w:val="28"/>
          <w:szCs w:val="32"/>
          <w:lang w:val="en-US"/>
        </w:rPr>
      </w:pPr>
      <w:r w:rsidRPr="005F37F2">
        <w:rPr>
          <w:rFonts w:ascii="Arial" w:hAnsi="Arial" w:cs="Arial"/>
        </w:rPr>
        <w:br w:type="page"/>
      </w:r>
    </w:p>
    <w:p w:rsidR="00685B0C" w:rsidRPr="00685B0C" w:rsidRDefault="00FD0972" w:rsidP="00FD0972">
      <w:pPr>
        <w:pStyle w:val="Heading1"/>
        <w:rPr>
          <w:rFonts w:ascii="Arial" w:hAnsi="Arial" w:cs="Arial"/>
        </w:rPr>
      </w:pPr>
      <w:r w:rsidRPr="00BE3383">
        <w:rPr>
          <w:rFonts w:ascii="Arial" w:hAnsi="Arial" w:cs="Arial"/>
          <w:b/>
        </w:rPr>
        <w:lastRenderedPageBreak/>
        <w:t>Approvals</w:t>
      </w:r>
      <w:r w:rsidR="00217863">
        <w:rPr>
          <w:rFonts w:ascii="Arial" w:hAnsi="Arial" w:cs="Arial"/>
        </w:rPr>
        <w:t xml:space="preserve"> -  </w:t>
      </w:r>
      <w:r w:rsidR="0025516B">
        <w:rPr>
          <w:rFonts w:ascii="Arial" w:hAnsi="Arial" w:cs="Arial"/>
        </w:rPr>
        <w:tab/>
      </w:r>
      <w:r w:rsidR="00217863" w:rsidRPr="002C6A6B">
        <w:rPr>
          <w:rFonts w:ascii="Arial" w:hAnsi="Arial" w:cs="Arial"/>
          <w:sz w:val="24"/>
          <w:szCs w:val="24"/>
        </w:rPr>
        <w:t>If you need a “filming permit,” you must get th</w:t>
      </w:r>
      <w:r w:rsidR="0025516B">
        <w:rPr>
          <w:rFonts w:ascii="Arial" w:hAnsi="Arial" w:cs="Arial"/>
          <w:sz w:val="24"/>
          <w:szCs w:val="24"/>
        </w:rPr>
        <w:t>ose</w:t>
      </w:r>
      <w:r w:rsidR="00217863" w:rsidRPr="002C6A6B">
        <w:rPr>
          <w:rFonts w:ascii="Arial" w:hAnsi="Arial" w:cs="Arial"/>
          <w:sz w:val="24"/>
          <w:szCs w:val="24"/>
        </w:rPr>
        <w:t xml:space="preserve"> approval</w:t>
      </w:r>
      <w:r w:rsidR="0025516B">
        <w:rPr>
          <w:rFonts w:ascii="Arial" w:hAnsi="Arial" w:cs="Arial"/>
          <w:sz w:val="24"/>
          <w:szCs w:val="24"/>
        </w:rPr>
        <w:t>s</w:t>
      </w:r>
      <w:r w:rsidR="00217863" w:rsidRPr="002C6A6B">
        <w:rPr>
          <w:rFonts w:ascii="Arial" w:hAnsi="Arial" w:cs="Arial"/>
          <w:sz w:val="24"/>
          <w:szCs w:val="24"/>
        </w:rPr>
        <w:t xml:space="preserve"> </w:t>
      </w:r>
      <w:r w:rsidR="0025516B">
        <w:rPr>
          <w:rFonts w:ascii="Arial" w:hAnsi="Arial" w:cs="Arial"/>
          <w:sz w:val="24"/>
          <w:szCs w:val="24"/>
        </w:rPr>
        <w:tab/>
      </w:r>
      <w:r w:rsidR="0025516B">
        <w:rPr>
          <w:rFonts w:ascii="Arial" w:hAnsi="Arial" w:cs="Arial"/>
          <w:sz w:val="24"/>
          <w:szCs w:val="24"/>
        </w:rPr>
        <w:tab/>
      </w:r>
      <w:r w:rsidR="0025516B">
        <w:rPr>
          <w:rFonts w:ascii="Arial" w:hAnsi="Arial" w:cs="Arial"/>
          <w:sz w:val="24"/>
          <w:szCs w:val="24"/>
        </w:rPr>
        <w:tab/>
      </w:r>
      <w:r w:rsidR="0025516B">
        <w:rPr>
          <w:rFonts w:ascii="Arial" w:hAnsi="Arial" w:cs="Arial"/>
          <w:sz w:val="24"/>
          <w:szCs w:val="24"/>
        </w:rPr>
        <w:tab/>
      </w:r>
      <w:r w:rsidR="00217863" w:rsidRPr="002C6A6B">
        <w:rPr>
          <w:rFonts w:ascii="Arial" w:hAnsi="Arial" w:cs="Arial"/>
          <w:sz w:val="24"/>
          <w:szCs w:val="24"/>
        </w:rPr>
        <w:t>before you begin filming.</w:t>
      </w:r>
      <w:r w:rsidR="002C6A6B" w:rsidRPr="002C6A6B">
        <w:rPr>
          <w:rFonts w:ascii="Arial" w:hAnsi="Arial" w:cs="Arial"/>
          <w:sz w:val="24"/>
          <w:szCs w:val="24"/>
        </w:rPr>
        <w:t xml:space="preserve">  </w:t>
      </w:r>
    </w:p>
    <w:p w:rsidR="00FD0972" w:rsidRPr="005F37F2" w:rsidRDefault="00FD0972" w:rsidP="00FD0972">
      <w:pPr>
        <w:rPr>
          <w:rFonts w:ascii="Arial" w:hAnsi="Arial" w:cs="Arial"/>
          <w:b/>
          <w:i/>
          <w:lang w:val="en-US"/>
        </w:rPr>
      </w:pPr>
      <w:r w:rsidRPr="005F37F2">
        <w:rPr>
          <w:rFonts w:ascii="Arial" w:hAnsi="Arial" w:cs="Arial"/>
          <w:b/>
          <w:i/>
          <w:lang w:val="en-US"/>
        </w:rPr>
        <w:t xml:space="preserve">This document requires the </w:t>
      </w:r>
      <w:r w:rsidR="0030719D" w:rsidRPr="005F37F2">
        <w:rPr>
          <w:rFonts w:ascii="Arial" w:hAnsi="Arial" w:cs="Arial"/>
          <w:b/>
          <w:i/>
          <w:lang w:val="en-US"/>
        </w:rPr>
        <w:t xml:space="preserve">following </w:t>
      </w:r>
      <w:r w:rsidR="00B24119" w:rsidRPr="005F37F2">
        <w:rPr>
          <w:rFonts w:ascii="Arial" w:hAnsi="Arial" w:cs="Arial"/>
          <w:b/>
          <w:i/>
          <w:lang w:val="en-US"/>
        </w:rPr>
        <w:t xml:space="preserve">additional </w:t>
      </w:r>
      <w:r w:rsidRPr="005F37F2">
        <w:rPr>
          <w:rFonts w:ascii="Arial" w:hAnsi="Arial" w:cs="Arial"/>
          <w:b/>
          <w:i/>
          <w:lang w:val="en-US"/>
        </w:rPr>
        <w:t>approvals</w:t>
      </w:r>
      <w:r w:rsidR="0030719D" w:rsidRPr="005F37F2">
        <w:rPr>
          <w:rFonts w:ascii="Arial" w:hAnsi="Arial" w:cs="Arial"/>
          <w:b/>
          <w:i/>
          <w:lang w:val="en-US"/>
        </w:rPr>
        <w:t>:</w:t>
      </w:r>
    </w:p>
    <w:p w:rsidR="0030719D" w:rsidRPr="005F37F2" w:rsidRDefault="00B24119" w:rsidP="0030719D">
      <w:pPr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b/>
          <w:lang w:val="en-US"/>
        </w:rPr>
        <w:t>Approved By</w:t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</w:r>
      <w:r w:rsidR="00566061">
        <w:rPr>
          <w:rFonts w:ascii="Arial" w:hAnsi="Arial" w:cs="Arial"/>
          <w:lang w:val="en-US"/>
        </w:rPr>
        <w:t>Period</w:t>
      </w:r>
      <w:r w:rsidR="00DC7F0F">
        <w:rPr>
          <w:rFonts w:ascii="Arial" w:hAnsi="Arial" w:cs="Arial"/>
          <w:lang w:val="en-US"/>
        </w:rPr>
        <w:tab/>
        <w:t>_________</w:t>
      </w:r>
      <w:r w:rsidR="00566061">
        <w:rPr>
          <w:rFonts w:ascii="Arial" w:hAnsi="Arial" w:cs="Arial"/>
          <w:lang w:val="en-US"/>
        </w:rPr>
        <w:t xml:space="preserve"> Location _____________________</w:t>
      </w:r>
      <w:r w:rsidR="00DC7F0F">
        <w:rPr>
          <w:rFonts w:ascii="Arial" w:hAnsi="Arial" w:cs="Arial"/>
          <w:lang w:val="en-US"/>
        </w:rPr>
        <w:t>________</w:t>
      </w:r>
      <w:r w:rsidR="00566061">
        <w:rPr>
          <w:rFonts w:ascii="Arial" w:hAnsi="Arial" w:cs="Arial"/>
          <w:lang w:val="en-US"/>
        </w:rPr>
        <w:t>_</w:t>
      </w:r>
    </w:p>
    <w:p w:rsidR="0030719D" w:rsidRPr="005F37F2" w:rsidRDefault="0030719D" w:rsidP="0030719D">
      <w:pPr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  <w:t>Effective Approval Dates__________________________</w:t>
      </w:r>
      <w:r w:rsidR="00566061">
        <w:rPr>
          <w:rFonts w:ascii="Arial" w:hAnsi="Arial" w:cs="Arial"/>
          <w:lang w:val="en-US"/>
        </w:rPr>
        <w:t>_______</w:t>
      </w:r>
    </w:p>
    <w:p w:rsidR="00B24119" w:rsidRPr="005F37F2" w:rsidRDefault="00B24119" w:rsidP="0030719D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 xml:space="preserve">Name Print </w:t>
      </w:r>
      <w:r w:rsidRPr="005F37F2">
        <w:rPr>
          <w:rFonts w:ascii="Arial" w:hAnsi="Arial" w:cs="Arial"/>
          <w:lang w:val="en-US"/>
        </w:rPr>
        <w:tab/>
        <w:t>__________________________________</w:t>
      </w:r>
      <w:r w:rsidR="00566061">
        <w:rPr>
          <w:rFonts w:ascii="Arial" w:hAnsi="Arial" w:cs="Arial"/>
          <w:lang w:val="en-US"/>
        </w:rPr>
        <w:t>_______</w:t>
      </w:r>
    </w:p>
    <w:p w:rsidR="00B24119" w:rsidRPr="005F37F2" w:rsidRDefault="00B24119" w:rsidP="00B24119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 xml:space="preserve">Signature </w:t>
      </w:r>
      <w:r w:rsidRPr="005F37F2">
        <w:rPr>
          <w:rFonts w:ascii="Arial" w:hAnsi="Arial" w:cs="Arial"/>
          <w:lang w:val="en-US"/>
        </w:rPr>
        <w:tab/>
        <w:t>__________________________________</w:t>
      </w:r>
      <w:r w:rsidR="00566061">
        <w:rPr>
          <w:rFonts w:ascii="Arial" w:hAnsi="Arial" w:cs="Arial"/>
          <w:lang w:val="en-US"/>
        </w:rPr>
        <w:t>_______</w:t>
      </w:r>
    </w:p>
    <w:p w:rsidR="00B24119" w:rsidRPr="005F37F2" w:rsidRDefault="00B24119" w:rsidP="0030719D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>Date</w:t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  <w:t>__________________________________</w:t>
      </w:r>
      <w:r w:rsidR="00566061">
        <w:rPr>
          <w:rFonts w:ascii="Arial" w:hAnsi="Arial" w:cs="Arial"/>
          <w:lang w:val="en-US"/>
        </w:rPr>
        <w:t>_______</w:t>
      </w:r>
    </w:p>
    <w:p w:rsidR="0030719D" w:rsidRPr="005F37F2" w:rsidRDefault="0030719D" w:rsidP="0030719D">
      <w:pPr>
        <w:rPr>
          <w:rFonts w:ascii="Arial" w:hAnsi="Arial" w:cs="Arial"/>
          <w:b/>
          <w:lang w:val="en-US"/>
        </w:rPr>
      </w:pPr>
    </w:p>
    <w:p w:rsidR="00DC7F0F" w:rsidRPr="005F37F2" w:rsidRDefault="00566061" w:rsidP="00DC7F0F">
      <w:pPr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b/>
          <w:lang w:val="en-US"/>
        </w:rPr>
        <w:t>Approved By</w:t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</w:r>
      <w:r w:rsidR="00DC7F0F">
        <w:rPr>
          <w:rFonts w:ascii="Arial" w:hAnsi="Arial" w:cs="Arial"/>
          <w:lang w:val="en-US"/>
        </w:rPr>
        <w:t>Period</w:t>
      </w:r>
      <w:r w:rsidR="00DC7F0F">
        <w:rPr>
          <w:rFonts w:ascii="Arial" w:hAnsi="Arial" w:cs="Arial"/>
          <w:lang w:val="en-US"/>
        </w:rPr>
        <w:tab/>
        <w:t>_________ Location ______________________________</w:t>
      </w:r>
    </w:p>
    <w:p w:rsidR="00DC7F0F" w:rsidRPr="005F37F2" w:rsidRDefault="00DC7F0F" w:rsidP="00DC7F0F">
      <w:pPr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  <w:t>Effective Approval Dates__________________________</w:t>
      </w:r>
      <w:r>
        <w:rPr>
          <w:rFonts w:ascii="Arial" w:hAnsi="Arial" w:cs="Arial"/>
          <w:lang w:val="en-US"/>
        </w:rPr>
        <w:t>_______</w:t>
      </w:r>
    </w:p>
    <w:p w:rsidR="00DC7F0F" w:rsidRPr="005F37F2" w:rsidRDefault="00DC7F0F" w:rsidP="00DC7F0F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 xml:space="preserve">Name Print </w:t>
      </w:r>
      <w:r w:rsidRPr="005F37F2">
        <w:rPr>
          <w:rFonts w:ascii="Arial" w:hAnsi="Arial" w:cs="Arial"/>
          <w:lang w:val="en-US"/>
        </w:rPr>
        <w:tab/>
        <w:t>__________________________________</w:t>
      </w:r>
      <w:r>
        <w:rPr>
          <w:rFonts w:ascii="Arial" w:hAnsi="Arial" w:cs="Arial"/>
          <w:lang w:val="en-US"/>
        </w:rPr>
        <w:t>_______</w:t>
      </w:r>
    </w:p>
    <w:p w:rsidR="00DC7F0F" w:rsidRPr="005F37F2" w:rsidRDefault="00DC7F0F" w:rsidP="00DC7F0F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 xml:space="preserve">Signature </w:t>
      </w:r>
      <w:r w:rsidRPr="005F37F2">
        <w:rPr>
          <w:rFonts w:ascii="Arial" w:hAnsi="Arial" w:cs="Arial"/>
          <w:lang w:val="en-US"/>
        </w:rPr>
        <w:tab/>
        <w:t>__________________________________</w:t>
      </w:r>
      <w:r>
        <w:rPr>
          <w:rFonts w:ascii="Arial" w:hAnsi="Arial" w:cs="Arial"/>
          <w:lang w:val="en-US"/>
        </w:rPr>
        <w:t>_______</w:t>
      </w:r>
    </w:p>
    <w:p w:rsidR="00DC7F0F" w:rsidRPr="005F37F2" w:rsidRDefault="00DC7F0F" w:rsidP="00DC7F0F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>Date</w:t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  <w:t>__________________________________</w:t>
      </w:r>
      <w:r>
        <w:rPr>
          <w:rFonts w:ascii="Arial" w:hAnsi="Arial" w:cs="Arial"/>
          <w:lang w:val="en-US"/>
        </w:rPr>
        <w:t>_______</w:t>
      </w:r>
    </w:p>
    <w:p w:rsidR="00B24119" w:rsidRPr="005F37F2" w:rsidRDefault="00B24119" w:rsidP="004454FE">
      <w:pPr>
        <w:rPr>
          <w:rFonts w:ascii="Arial" w:hAnsi="Arial" w:cs="Arial"/>
          <w:lang w:val="en-US"/>
        </w:rPr>
      </w:pPr>
    </w:p>
    <w:p w:rsidR="00DC7F0F" w:rsidRPr="005F37F2" w:rsidRDefault="00566061" w:rsidP="00DC7F0F">
      <w:pPr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b/>
          <w:lang w:val="en-US"/>
        </w:rPr>
        <w:t>Approved By</w:t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</w:r>
      <w:r w:rsidR="00DC7F0F">
        <w:rPr>
          <w:rFonts w:ascii="Arial" w:hAnsi="Arial" w:cs="Arial"/>
          <w:lang w:val="en-US"/>
        </w:rPr>
        <w:t>Period</w:t>
      </w:r>
      <w:r w:rsidR="00DC7F0F">
        <w:rPr>
          <w:rFonts w:ascii="Arial" w:hAnsi="Arial" w:cs="Arial"/>
          <w:lang w:val="en-US"/>
        </w:rPr>
        <w:tab/>
        <w:t>_________ Location ______________________________</w:t>
      </w:r>
    </w:p>
    <w:p w:rsidR="00DC7F0F" w:rsidRPr="005F37F2" w:rsidRDefault="00DC7F0F" w:rsidP="00DC7F0F">
      <w:pPr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  <w:t>Effective Approval Dates__________________________</w:t>
      </w:r>
      <w:r>
        <w:rPr>
          <w:rFonts w:ascii="Arial" w:hAnsi="Arial" w:cs="Arial"/>
          <w:lang w:val="en-US"/>
        </w:rPr>
        <w:t>_______</w:t>
      </w:r>
    </w:p>
    <w:p w:rsidR="00DC7F0F" w:rsidRPr="005F37F2" w:rsidRDefault="00DC7F0F" w:rsidP="00DC7F0F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 xml:space="preserve">Name Print </w:t>
      </w:r>
      <w:r w:rsidRPr="005F37F2">
        <w:rPr>
          <w:rFonts w:ascii="Arial" w:hAnsi="Arial" w:cs="Arial"/>
          <w:lang w:val="en-US"/>
        </w:rPr>
        <w:tab/>
        <w:t>__________________________________</w:t>
      </w:r>
      <w:r>
        <w:rPr>
          <w:rFonts w:ascii="Arial" w:hAnsi="Arial" w:cs="Arial"/>
          <w:lang w:val="en-US"/>
        </w:rPr>
        <w:t>_______</w:t>
      </w:r>
    </w:p>
    <w:p w:rsidR="00DC7F0F" w:rsidRPr="005F37F2" w:rsidRDefault="00DC7F0F" w:rsidP="00DC7F0F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 xml:space="preserve">Signature </w:t>
      </w:r>
      <w:r w:rsidRPr="005F37F2">
        <w:rPr>
          <w:rFonts w:ascii="Arial" w:hAnsi="Arial" w:cs="Arial"/>
          <w:lang w:val="en-US"/>
        </w:rPr>
        <w:tab/>
        <w:t>__________________________________</w:t>
      </w:r>
      <w:r>
        <w:rPr>
          <w:rFonts w:ascii="Arial" w:hAnsi="Arial" w:cs="Arial"/>
          <w:lang w:val="en-US"/>
        </w:rPr>
        <w:t>_______</w:t>
      </w:r>
    </w:p>
    <w:p w:rsidR="00DC7F0F" w:rsidRPr="005F37F2" w:rsidRDefault="00DC7F0F" w:rsidP="00DC7F0F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>Date</w:t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  <w:t>__________________________________</w:t>
      </w:r>
      <w:r>
        <w:rPr>
          <w:rFonts w:ascii="Arial" w:hAnsi="Arial" w:cs="Arial"/>
          <w:lang w:val="en-US"/>
        </w:rPr>
        <w:t>_______</w:t>
      </w:r>
    </w:p>
    <w:p w:rsidR="00566061" w:rsidRPr="005F37F2" w:rsidRDefault="00566061" w:rsidP="00566061">
      <w:pPr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b/>
          <w:lang w:val="en-US"/>
        </w:rPr>
        <w:t>Approved By</w:t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Period</w:t>
      </w:r>
      <w:r w:rsidRPr="005F37F2">
        <w:rPr>
          <w:rFonts w:ascii="Arial" w:hAnsi="Arial" w:cs="Arial"/>
          <w:lang w:val="en-US"/>
        </w:rPr>
        <w:tab/>
        <w:t>_________</w:t>
      </w:r>
      <w:r>
        <w:rPr>
          <w:rFonts w:ascii="Arial" w:hAnsi="Arial" w:cs="Arial"/>
          <w:lang w:val="en-US"/>
        </w:rPr>
        <w:t xml:space="preserve"> Location </w:t>
      </w:r>
      <w:r w:rsidR="00DC7F0F">
        <w:rPr>
          <w:rFonts w:ascii="Arial" w:hAnsi="Arial" w:cs="Arial"/>
          <w:lang w:val="en-US"/>
        </w:rPr>
        <w:t>________</w:t>
      </w:r>
      <w:r>
        <w:rPr>
          <w:rFonts w:ascii="Arial" w:hAnsi="Arial" w:cs="Arial"/>
          <w:lang w:val="en-US"/>
        </w:rPr>
        <w:t>______________________</w:t>
      </w:r>
    </w:p>
    <w:p w:rsidR="00566061" w:rsidRPr="005F37F2" w:rsidRDefault="00566061" w:rsidP="00566061">
      <w:pPr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  <w:t>Effective Approval Dates__________________________</w:t>
      </w:r>
      <w:r>
        <w:rPr>
          <w:rFonts w:ascii="Arial" w:hAnsi="Arial" w:cs="Arial"/>
          <w:lang w:val="en-US"/>
        </w:rPr>
        <w:t>_______</w:t>
      </w:r>
    </w:p>
    <w:p w:rsidR="00566061" w:rsidRPr="005F37F2" w:rsidRDefault="00566061" w:rsidP="00566061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 xml:space="preserve">Name Print </w:t>
      </w:r>
      <w:r w:rsidRPr="005F37F2">
        <w:rPr>
          <w:rFonts w:ascii="Arial" w:hAnsi="Arial" w:cs="Arial"/>
          <w:lang w:val="en-US"/>
        </w:rPr>
        <w:tab/>
        <w:t>__________________________________</w:t>
      </w:r>
      <w:r>
        <w:rPr>
          <w:rFonts w:ascii="Arial" w:hAnsi="Arial" w:cs="Arial"/>
          <w:lang w:val="en-US"/>
        </w:rPr>
        <w:t>_______</w:t>
      </w:r>
    </w:p>
    <w:p w:rsidR="00566061" w:rsidRPr="005F37F2" w:rsidRDefault="00566061" w:rsidP="00566061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 xml:space="preserve">Signature </w:t>
      </w:r>
      <w:r w:rsidRPr="005F37F2">
        <w:rPr>
          <w:rFonts w:ascii="Arial" w:hAnsi="Arial" w:cs="Arial"/>
          <w:lang w:val="en-US"/>
        </w:rPr>
        <w:tab/>
        <w:t>__________________________________</w:t>
      </w:r>
      <w:r>
        <w:rPr>
          <w:rFonts w:ascii="Arial" w:hAnsi="Arial" w:cs="Arial"/>
          <w:lang w:val="en-US"/>
        </w:rPr>
        <w:t>_______</w:t>
      </w:r>
    </w:p>
    <w:p w:rsidR="00976399" w:rsidRDefault="00566061" w:rsidP="002C1854">
      <w:pPr>
        <w:ind w:left="1440" w:firstLine="720"/>
        <w:rPr>
          <w:rFonts w:ascii="Arial" w:hAnsi="Arial" w:cs="Arial"/>
          <w:lang w:val="en-US"/>
        </w:rPr>
      </w:pPr>
      <w:r w:rsidRPr="005F37F2">
        <w:rPr>
          <w:rFonts w:ascii="Arial" w:hAnsi="Arial" w:cs="Arial"/>
          <w:lang w:val="en-US"/>
        </w:rPr>
        <w:t>Date</w:t>
      </w:r>
      <w:r w:rsidRPr="005F37F2">
        <w:rPr>
          <w:rFonts w:ascii="Arial" w:hAnsi="Arial" w:cs="Arial"/>
          <w:lang w:val="en-US"/>
        </w:rPr>
        <w:tab/>
      </w:r>
      <w:r w:rsidRPr="005F37F2">
        <w:rPr>
          <w:rFonts w:ascii="Arial" w:hAnsi="Arial" w:cs="Arial"/>
          <w:lang w:val="en-US"/>
        </w:rPr>
        <w:tab/>
        <w:t>__________________________________</w:t>
      </w:r>
      <w:r>
        <w:rPr>
          <w:rFonts w:ascii="Arial" w:hAnsi="Arial" w:cs="Arial"/>
          <w:lang w:val="en-US"/>
        </w:rPr>
        <w:t>_______</w:t>
      </w:r>
    </w:p>
    <w:p w:rsidR="007B5559" w:rsidRPr="0021044A" w:rsidRDefault="007B5559" w:rsidP="007B5559">
      <w:pPr>
        <w:pStyle w:val="Heading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21044A">
        <w:rPr>
          <w:rFonts w:ascii="Arial" w:hAnsi="Arial" w:cs="Arial"/>
          <w:b/>
          <w:sz w:val="24"/>
          <w:szCs w:val="24"/>
        </w:rPr>
        <w:t xml:space="preserve">Once you have all of your filming permits, </w:t>
      </w:r>
      <w:r w:rsidR="00260061">
        <w:rPr>
          <w:rFonts w:ascii="Arial" w:hAnsi="Arial" w:cs="Arial"/>
          <w:b/>
          <w:sz w:val="24"/>
          <w:szCs w:val="24"/>
        </w:rPr>
        <w:t xml:space="preserve">you must </w:t>
      </w:r>
      <w:r w:rsidRPr="0021044A">
        <w:rPr>
          <w:rFonts w:ascii="Arial" w:hAnsi="Arial" w:cs="Arial"/>
          <w:b/>
          <w:sz w:val="24"/>
          <w:szCs w:val="24"/>
        </w:rPr>
        <w:t>get your producer’s approval to begin filming.</w:t>
      </w:r>
    </w:p>
    <w:p w:rsidR="0021044A" w:rsidRPr="00260061" w:rsidRDefault="007B5559" w:rsidP="007B5559">
      <w:pPr>
        <w:pStyle w:val="BodyContent"/>
        <w:rPr>
          <w:rFonts w:ascii="Arial" w:hAnsi="Arial" w:cs="Arial"/>
          <w:b/>
          <w:color w:val="FF0000"/>
        </w:rPr>
      </w:pPr>
      <w:r w:rsidRPr="00260061">
        <w:rPr>
          <w:rFonts w:ascii="Arial" w:hAnsi="Arial" w:cs="Arial"/>
          <w:b/>
          <w:color w:val="FF0000"/>
        </w:rPr>
        <w:t>Producer’s Approval</w:t>
      </w:r>
      <w:r w:rsidRPr="00260061">
        <w:rPr>
          <w:rFonts w:ascii="Arial" w:hAnsi="Arial" w:cs="Arial"/>
          <w:b/>
          <w:color w:val="FF0000"/>
        </w:rPr>
        <w:tab/>
      </w:r>
    </w:p>
    <w:p w:rsidR="007B5559" w:rsidRPr="0021044A" w:rsidRDefault="007B5559" w:rsidP="0021044A">
      <w:pPr>
        <w:pStyle w:val="BodyContent"/>
        <w:rPr>
          <w:rFonts w:ascii="Arial" w:hAnsi="Arial" w:cs="Arial"/>
          <w:b/>
        </w:rPr>
      </w:pPr>
      <w:r w:rsidRPr="0021044A">
        <w:rPr>
          <w:rFonts w:ascii="Arial" w:hAnsi="Arial" w:cs="Arial"/>
          <w:b/>
        </w:rPr>
        <w:t>Name _________________</w:t>
      </w:r>
      <w:r w:rsidR="0021044A">
        <w:rPr>
          <w:rFonts w:ascii="Arial" w:hAnsi="Arial" w:cs="Arial"/>
          <w:b/>
        </w:rPr>
        <w:t>__________</w:t>
      </w:r>
      <w:r w:rsidRPr="0021044A">
        <w:rPr>
          <w:rFonts w:ascii="Arial" w:hAnsi="Arial" w:cs="Arial"/>
          <w:b/>
        </w:rPr>
        <w:t xml:space="preserve"> Signature</w:t>
      </w:r>
      <w:r w:rsidR="0021044A">
        <w:rPr>
          <w:rFonts w:ascii="Arial" w:hAnsi="Arial" w:cs="Arial"/>
          <w:b/>
        </w:rPr>
        <w:t xml:space="preserve"> _______</w:t>
      </w:r>
      <w:r w:rsidRPr="0021044A">
        <w:rPr>
          <w:rFonts w:ascii="Arial" w:hAnsi="Arial" w:cs="Arial"/>
          <w:b/>
        </w:rPr>
        <w:t>________________________</w:t>
      </w:r>
    </w:p>
    <w:p w:rsidR="007B5559" w:rsidRPr="0021044A" w:rsidRDefault="007B5559" w:rsidP="007B5559">
      <w:pPr>
        <w:pStyle w:val="BodyContent"/>
        <w:rPr>
          <w:rFonts w:ascii="Arial" w:hAnsi="Arial" w:cs="Arial"/>
          <w:b/>
        </w:rPr>
      </w:pPr>
      <w:r w:rsidRPr="0021044A">
        <w:rPr>
          <w:rFonts w:ascii="Arial" w:hAnsi="Arial" w:cs="Arial"/>
          <w:b/>
        </w:rPr>
        <w:tab/>
      </w:r>
      <w:r w:rsidRPr="0021044A">
        <w:rPr>
          <w:rFonts w:ascii="Arial" w:hAnsi="Arial" w:cs="Arial"/>
          <w:b/>
        </w:rPr>
        <w:tab/>
      </w:r>
      <w:r w:rsidRPr="0021044A">
        <w:rPr>
          <w:rFonts w:ascii="Arial" w:hAnsi="Arial" w:cs="Arial"/>
          <w:b/>
        </w:rPr>
        <w:tab/>
      </w:r>
      <w:r w:rsidR="0021044A">
        <w:rPr>
          <w:rFonts w:ascii="Arial" w:hAnsi="Arial" w:cs="Arial"/>
          <w:b/>
        </w:rPr>
        <w:tab/>
      </w:r>
      <w:r w:rsidRPr="0021044A">
        <w:rPr>
          <w:rFonts w:ascii="Arial" w:hAnsi="Arial" w:cs="Arial"/>
          <w:b/>
        </w:rPr>
        <w:t>Date ___________________________</w:t>
      </w:r>
    </w:p>
    <w:p w:rsidR="007B5559" w:rsidRDefault="007B5559" w:rsidP="007B5559">
      <w:pPr>
        <w:rPr>
          <w:rFonts w:ascii="Arial" w:hAnsi="Arial" w:cs="Arial"/>
          <w:lang w:val="en-US"/>
        </w:rPr>
      </w:pPr>
    </w:p>
    <w:tbl>
      <w:tblPr>
        <w:tblpPr w:leftFromText="180" w:rightFromText="180" w:vertAnchor="page" w:horzAnchor="margin" w:tblpXSpec="center" w:tblpY="414"/>
        <w:tblW w:w="11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5"/>
        <w:gridCol w:w="1800"/>
        <w:gridCol w:w="1800"/>
        <w:gridCol w:w="1851"/>
        <w:gridCol w:w="1766"/>
        <w:gridCol w:w="1511"/>
        <w:gridCol w:w="1642"/>
      </w:tblGrid>
      <w:tr w:rsidR="00452D0B" w:rsidRPr="002B6CFF" w:rsidTr="00C06F20">
        <w:trPr>
          <w:tblCellSpacing w:w="0" w:type="dxa"/>
        </w:trPr>
        <w:tc>
          <w:tcPr>
            <w:tcW w:w="85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52D0B" w:rsidRPr="00DB6328" w:rsidRDefault="00452D0B" w:rsidP="00C06F20">
            <w:pPr>
              <w:ind w:left="113" w:right="113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72"/>
                <w:szCs w:val="72"/>
              </w:rPr>
            </w:pPr>
            <w:r w:rsidRPr="00DB6328">
              <w:rPr>
                <w:rFonts w:ascii="Arial" w:eastAsia="Times New Roman" w:hAnsi="Arial" w:cs="Arial"/>
                <w:b/>
                <w:i/>
                <w:color w:val="000000"/>
                <w:sz w:val="72"/>
                <w:szCs w:val="72"/>
              </w:rPr>
              <w:lastRenderedPageBreak/>
              <w:t>CVP GRADING RUBRIC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  <w:hideMark/>
          </w:tcPr>
          <w:p w:rsidR="00452D0B" w:rsidRPr="002B6CFF" w:rsidRDefault="00452D0B" w:rsidP="00C06F20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</w:rPr>
              <w:t>Category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  <w:hideMark/>
          </w:tcPr>
          <w:p w:rsidR="00452D0B" w:rsidRPr="002B6CFF" w:rsidRDefault="00452D0B" w:rsidP="00C06F2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4</w:t>
            </w:r>
            <w:r w:rsidRPr="002B6CFF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0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bottom"/>
            <w:hideMark/>
          </w:tcPr>
          <w:p w:rsidR="00452D0B" w:rsidRPr="002B6CFF" w:rsidRDefault="00452D0B" w:rsidP="00C06F2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2B6CFF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30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bottom"/>
            <w:hideMark/>
          </w:tcPr>
          <w:p w:rsidR="00452D0B" w:rsidRPr="002B6CFF" w:rsidRDefault="00452D0B" w:rsidP="00C06F2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2B6CFF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20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bottom"/>
            <w:hideMark/>
          </w:tcPr>
          <w:p w:rsidR="00452D0B" w:rsidRPr="002B6CFF" w:rsidRDefault="00452D0B" w:rsidP="00C06F2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2B6CFF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10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452D0B" w:rsidRPr="002B6CFF" w:rsidRDefault="00452D0B" w:rsidP="00C06F2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2B6CFF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>0</w:t>
            </w:r>
          </w:p>
        </w:tc>
      </w:tr>
      <w:tr w:rsidR="00452D0B" w:rsidRPr="00711000" w:rsidTr="00891DD2">
        <w:trPr>
          <w:trHeight w:val="703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hideMark/>
          </w:tcPr>
          <w:p w:rsidR="00452D0B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Brainstorming</w:t>
            </w:r>
          </w:p>
        </w:tc>
        <w:tc>
          <w:tcPr>
            <w:tcW w:w="1800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Extremely well constructed.  All ideas were written down.</w:t>
            </w:r>
          </w:p>
        </w:tc>
        <w:tc>
          <w:tcPr>
            <w:tcW w:w="185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Very good   construction several ideas written down.</w:t>
            </w:r>
          </w:p>
        </w:tc>
        <w:tc>
          <w:tcPr>
            <w:tcW w:w="1766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Good construction with three or four ideas written down.</w:t>
            </w:r>
          </w:p>
        </w:tc>
        <w:tc>
          <w:tcPr>
            <w:tcW w:w="151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Poor construction a couple ideas written down</w:t>
            </w:r>
          </w:p>
        </w:tc>
        <w:tc>
          <w:tcPr>
            <w:tcW w:w="1642" w:type="dxa"/>
            <w:vMerge w:val="restart"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brainstorming was evidenced.</w:t>
            </w:r>
          </w:p>
        </w:tc>
      </w:tr>
      <w:tr w:rsidR="00452D0B" w:rsidRPr="00711000" w:rsidTr="008B2607">
        <w:trPr>
          <w:trHeight w:val="244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B8CCE4" w:themeFill="accent1" w:themeFillTint="66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800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891DD2">
        <w:trPr>
          <w:trHeight w:val="856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hideMark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10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Pitch </w:t>
            </w:r>
          </w:p>
        </w:tc>
        <w:tc>
          <w:tcPr>
            <w:tcW w:w="1800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Well-rehearsed with smooth delivery that holds audience attention. </w:t>
            </w:r>
          </w:p>
        </w:tc>
        <w:tc>
          <w:tcPr>
            <w:tcW w:w="185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Rehearsed with fairly smooth delivery that holds audience attention most of the time    . </w:t>
            </w:r>
          </w:p>
        </w:tc>
        <w:tc>
          <w:tcPr>
            <w:tcW w:w="1766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Delivery not smooth, but able to maintain interest of the audience most of the time. </w:t>
            </w:r>
          </w:p>
        </w:tc>
        <w:tc>
          <w:tcPr>
            <w:tcW w:w="151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Delivery not smooth and audience attention often lost. </w:t>
            </w:r>
          </w:p>
        </w:tc>
        <w:tc>
          <w:tcPr>
            <w:tcW w:w="1642" w:type="dxa"/>
            <w:vMerge w:val="restart"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evidence of a pitch.</w:t>
            </w:r>
          </w:p>
        </w:tc>
      </w:tr>
      <w:tr w:rsidR="00452D0B" w:rsidRPr="00711000" w:rsidTr="008B2607">
        <w:trPr>
          <w:trHeight w:val="154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B8CCE4" w:themeFill="accent1" w:themeFillTint="66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800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891DD2">
        <w:trPr>
          <w:trHeight w:val="1108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hideMark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10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Expense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Report</w:t>
            </w:r>
            <w:r w:rsidRPr="007110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Plan includes accurate costs of equipment and production costs including staffing and can verify a shooting schedule with a clear deadline. </w:t>
            </w:r>
          </w:p>
        </w:tc>
        <w:tc>
          <w:tcPr>
            <w:tcW w:w="185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Plan includes accurate costs of most elements of production with a shooting schedule. </w:t>
            </w:r>
          </w:p>
        </w:tc>
        <w:tc>
          <w:tcPr>
            <w:tcW w:w="1766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Plan includes only certain elements of production. </w:t>
            </w:r>
          </w:p>
        </w:tc>
        <w:tc>
          <w:tcPr>
            <w:tcW w:w="151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Plan does not include essential elements of production or a schedule with a deadline. </w:t>
            </w:r>
          </w:p>
        </w:tc>
        <w:tc>
          <w:tcPr>
            <w:tcW w:w="1642" w:type="dxa"/>
            <w:vMerge w:val="restart"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evidence of expense.</w:t>
            </w:r>
          </w:p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8B2607">
        <w:trPr>
          <w:trHeight w:val="25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B8CCE4" w:themeFill="accent1" w:themeFillTint="66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800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891DD2">
        <w:trPr>
          <w:trHeight w:val="874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hideMark/>
          </w:tcPr>
          <w:p w:rsidR="00452D0B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Script</w:t>
            </w:r>
          </w:p>
        </w:tc>
        <w:tc>
          <w:tcPr>
            <w:tcW w:w="1800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Extremely well constructed and formatted correctly with no grammatical or punctuation errors.</w:t>
            </w:r>
          </w:p>
        </w:tc>
        <w:tc>
          <w:tcPr>
            <w:tcW w:w="185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Very good construction with one or two grammatical or punctuation errors.</w:t>
            </w:r>
          </w:p>
        </w:tc>
        <w:tc>
          <w:tcPr>
            <w:tcW w:w="1766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Good construction with three or four grammatical or punctuation errors.</w:t>
            </w:r>
          </w:p>
        </w:tc>
        <w:tc>
          <w:tcPr>
            <w:tcW w:w="151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Poor construction with more than four grammatical or punctuation errors.</w:t>
            </w:r>
          </w:p>
        </w:tc>
        <w:tc>
          <w:tcPr>
            <w:tcW w:w="1642" w:type="dxa"/>
            <w:vMerge w:val="restart"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script.</w:t>
            </w:r>
          </w:p>
        </w:tc>
      </w:tr>
      <w:tr w:rsidR="00452D0B" w:rsidRPr="00711000" w:rsidTr="008B2607">
        <w:trPr>
          <w:trHeight w:val="172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B8CCE4" w:themeFill="accent1" w:themeFillTint="66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800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891DD2">
        <w:trPr>
          <w:trHeight w:val="847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hideMark/>
          </w:tcPr>
          <w:p w:rsidR="00452D0B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Storyboard</w:t>
            </w:r>
          </w:p>
        </w:tc>
        <w:tc>
          <w:tcPr>
            <w:tcW w:w="1800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Extremely well constructed and with excellent planning, detailed drawings and outstanding camera angle changes.</w:t>
            </w:r>
          </w:p>
        </w:tc>
        <w:tc>
          <w:tcPr>
            <w:tcW w:w="185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Very good construction and with very good planning, moderately detailed drawings and several camera angle changes.</w:t>
            </w:r>
          </w:p>
        </w:tc>
        <w:tc>
          <w:tcPr>
            <w:tcW w:w="1766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Good </w:t>
            </w:r>
            <w:proofErr w:type="gramStart"/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construction  and</w:t>
            </w:r>
            <w:proofErr w:type="gramEnd"/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formatted correctly with excellent planning, detailed drawings and camera angle changes.</w:t>
            </w:r>
          </w:p>
        </w:tc>
        <w:tc>
          <w:tcPr>
            <w:tcW w:w="151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Poor construction with more than four grammatical or punctuation errors.</w:t>
            </w:r>
          </w:p>
        </w:tc>
        <w:tc>
          <w:tcPr>
            <w:tcW w:w="1642" w:type="dxa"/>
            <w:vMerge w:val="restart"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storyboards.</w:t>
            </w:r>
          </w:p>
        </w:tc>
      </w:tr>
      <w:tr w:rsidR="00452D0B" w:rsidRPr="00711000" w:rsidTr="008B2607">
        <w:trPr>
          <w:trHeight w:val="25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B8CCE4" w:themeFill="accent1" w:themeFillTint="66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800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C06F20">
        <w:trPr>
          <w:trHeight w:val="837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hideMark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Grammar &amp; Punctuation</w:t>
            </w:r>
          </w:p>
        </w:tc>
        <w:tc>
          <w:tcPr>
            <w:tcW w:w="1800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punctuation or grammatical mistakes in the production</w:t>
            </w:r>
          </w:p>
        </w:tc>
        <w:tc>
          <w:tcPr>
            <w:tcW w:w="185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One  punctuation or grammatical mistake in the production</w:t>
            </w:r>
          </w:p>
        </w:tc>
        <w:tc>
          <w:tcPr>
            <w:tcW w:w="1766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Two  punctuation or grammatical mistakes in the production</w:t>
            </w:r>
          </w:p>
        </w:tc>
        <w:tc>
          <w:tcPr>
            <w:tcW w:w="151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Three  punctuation or grammatical mistakes in the production</w:t>
            </w:r>
          </w:p>
        </w:tc>
        <w:tc>
          <w:tcPr>
            <w:tcW w:w="1642" w:type="dxa"/>
            <w:vMerge w:val="restart"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 than three  punctuation or grammatical mistakes in the production</w:t>
            </w:r>
          </w:p>
        </w:tc>
      </w:tr>
      <w:tr w:rsidR="00452D0B" w:rsidRPr="00711000" w:rsidTr="00C06F20">
        <w:trPr>
          <w:trHeight w:val="646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B8CCE4" w:themeFill="accent1" w:themeFillTint="66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800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C06F20">
        <w:trPr>
          <w:trHeight w:val="1494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hideMark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10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Production </w:t>
            </w:r>
          </w:p>
        </w:tc>
        <w:tc>
          <w:tcPr>
            <w:tcW w:w="1800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Daily production was clearly arranged, including contact with adults regarding use of facilities and participation, and rehearsal and preparation is apparent. </w:t>
            </w:r>
          </w:p>
        </w:tc>
        <w:tc>
          <w:tcPr>
            <w:tcW w:w="185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Daily production was usually well-organized. Rehearsal was apparent. </w:t>
            </w:r>
          </w:p>
        </w:tc>
        <w:tc>
          <w:tcPr>
            <w:tcW w:w="1766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Daily production was not well organized. Rehearsal is obviously lacking. </w:t>
            </w:r>
          </w:p>
        </w:tc>
        <w:tc>
          <w:tcPr>
            <w:tcW w:w="151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Daily production showed lack of preparation, was haphazard. Scenes were incomplete due to lack of planning. </w:t>
            </w:r>
          </w:p>
        </w:tc>
        <w:tc>
          <w:tcPr>
            <w:tcW w:w="1642" w:type="dxa"/>
            <w:vMerge w:val="restart"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useful daily production.</w:t>
            </w:r>
          </w:p>
        </w:tc>
      </w:tr>
      <w:tr w:rsidR="00452D0B" w:rsidRPr="00711000" w:rsidTr="00C06F20">
        <w:trPr>
          <w:trHeight w:val="682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B8CCE4" w:themeFill="accent1" w:themeFillTint="66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800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C06F20">
        <w:trPr>
          <w:trHeight w:val="1467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hideMark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10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Final Product </w:t>
            </w:r>
          </w:p>
        </w:tc>
        <w:tc>
          <w:tcPr>
            <w:tcW w:w="1800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Final Product closely matches original idea pitched to investor, including script and storyboard. Comes in under budget and on time. </w:t>
            </w:r>
          </w:p>
        </w:tc>
        <w:tc>
          <w:tcPr>
            <w:tcW w:w="185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Final product reasonably matches original idea, script and storyboard. Comes in under budget and on time. </w:t>
            </w:r>
          </w:p>
        </w:tc>
        <w:tc>
          <w:tcPr>
            <w:tcW w:w="1766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Final product is dissimilar to original pitch. Obvious changes made during production. </w:t>
            </w:r>
          </w:p>
        </w:tc>
        <w:tc>
          <w:tcPr>
            <w:tcW w:w="1511" w:type="dxa"/>
            <w:vMerge w:val="restart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Final product is incomplete and/or not submitted by deadline. </w:t>
            </w:r>
          </w:p>
        </w:tc>
        <w:tc>
          <w:tcPr>
            <w:tcW w:w="1642" w:type="dxa"/>
            <w:vMerge w:val="restart"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 handed in on the deadline date or before.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</w:tr>
      <w:tr w:rsidR="00452D0B" w:rsidRPr="00711000" w:rsidTr="00C06F20">
        <w:trPr>
          <w:trHeight w:val="729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B8CCE4" w:themeFill="accent1" w:themeFillTint="66"/>
            <w:hideMark/>
          </w:tcPr>
          <w:p w:rsidR="00452D0B" w:rsidRPr="00240B4E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40B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800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452D0B">
        <w:trPr>
          <w:trHeight w:val="2433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452D0B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452D0B" w:rsidRDefault="00452D0B" w:rsidP="00452D0B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11000">
              <w:rPr>
                <w:rFonts w:ascii="Arial" w:eastAsia="Times New Roman" w:hAnsi="Arial" w:cs="Arial"/>
                <w:b/>
                <w:bCs/>
                <w:color w:val="000000"/>
              </w:rPr>
              <w:t>Individual Contribution</w:t>
            </w:r>
          </w:p>
          <w:p w:rsidR="00452D0B" w:rsidRPr="00125938" w:rsidRDefault="00452D0B" w:rsidP="00452D0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59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(Not applicable for CVP2) </w:t>
            </w:r>
          </w:p>
        </w:tc>
        <w:tc>
          <w:tcPr>
            <w:tcW w:w="1800" w:type="dxa"/>
            <w:vMerge w:val="restart"/>
            <w:hideMark/>
          </w:tcPr>
          <w:p w:rsidR="00452D0B" w:rsidRPr="00A83E3D" w:rsidRDefault="00452D0B" w:rsidP="00452D0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You were present in class every day. You participated in brainstorming, the pitch, the expense spreadsheet, the outline/script and the storyboards. You rehearsed with your group. You contributed to preproduction and editing. You worked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well</w:t>
            </w: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with your company. </w:t>
            </w:r>
          </w:p>
        </w:tc>
        <w:tc>
          <w:tcPr>
            <w:tcW w:w="1851" w:type="dxa"/>
            <w:vMerge w:val="restart"/>
            <w:hideMark/>
          </w:tcPr>
          <w:p w:rsidR="00452D0B" w:rsidRPr="00A83E3D" w:rsidRDefault="00452D0B" w:rsidP="00452D0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 were absent once during production. You participated reasonably well in brainstorming, the pitch, the expense spreadsheet, the outline/script and the storyboards. You rehearsed and contributed to preproduction and editing and got along reasonably well with your company.</w:t>
            </w:r>
          </w:p>
        </w:tc>
        <w:tc>
          <w:tcPr>
            <w:tcW w:w="1766" w:type="dxa"/>
            <w:vMerge w:val="restart"/>
            <w:hideMark/>
          </w:tcPr>
          <w:p w:rsidR="00452D0B" w:rsidRPr="00A83E3D" w:rsidRDefault="00452D0B" w:rsidP="00452D0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You were absent more than once during production. Your rehearsal and contributions to preproduction and editing were weak. </w:t>
            </w:r>
          </w:p>
          <w:p w:rsidR="00452D0B" w:rsidRPr="00A83E3D" w:rsidRDefault="00452D0B" w:rsidP="00452D0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 did not get along well with your company.</w:t>
            </w:r>
          </w:p>
        </w:tc>
        <w:tc>
          <w:tcPr>
            <w:tcW w:w="1511" w:type="dxa"/>
            <w:vMerge w:val="restart"/>
            <w:hideMark/>
          </w:tcPr>
          <w:p w:rsidR="00452D0B" w:rsidRPr="00A83E3D" w:rsidRDefault="00452D0B" w:rsidP="00452D0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 were absent more than once during production. You did not rehearse or contribute to either preproduction or editing. You did not get along well with your company.</w:t>
            </w:r>
          </w:p>
        </w:tc>
        <w:tc>
          <w:tcPr>
            <w:tcW w:w="1642" w:type="dxa"/>
            <w:vMerge w:val="restart"/>
          </w:tcPr>
          <w:p w:rsidR="00452D0B" w:rsidRPr="00A83E3D" w:rsidRDefault="00452D0B" w:rsidP="00452D0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83E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 individual contribution.</w:t>
            </w:r>
          </w:p>
        </w:tc>
      </w:tr>
      <w:tr w:rsidR="00452D0B" w:rsidRPr="00711000" w:rsidTr="00C06F20">
        <w:trPr>
          <w:trHeight w:val="307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B8CCE4" w:themeFill="accent1" w:themeFillTint="66"/>
            <w:hideMark/>
          </w:tcPr>
          <w:p w:rsidR="00452D0B" w:rsidRPr="00240B4E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1800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52D0B" w:rsidRPr="00711000" w:rsidTr="00C06F20">
        <w:trPr>
          <w:trHeight w:val="954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FFFF00"/>
            <w:hideMark/>
          </w:tcPr>
          <w:p w:rsidR="00452D0B" w:rsidRPr="00A54EFD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70" w:type="dxa"/>
            <w:gridSpan w:val="5"/>
            <w:shd w:val="clear" w:color="auto" w:fill="auto"/>
            <w:hideMark/>
          </w:tcPr>
          <w:p w:rsidR="00452D0B" w:rsidRPr="00A83E3D" w:rsidRDefault="00452D0B" w:rsidP="00C06F2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Total </w:t>
            </w:r>
            <w:r w:rsidRPr="00A54EFD">
              <w:rPr>
                <w:rFonts w:ascii="Arial" w:eastAsia="Times New Roman" w:hAnsi="Arial" w:cs="Arial"/>
                <w:b/>
                <w:bCs/>
                <w:color w:val="000000"/>
              </w:rPr>
              <w:t>Project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Grade</w:t>
            </w:r>
          </w:p>
        </w:tc>
      </w:tr>
      <w:tr w:rsidR="00452D0B" w:rsidRPr="00711000" w:rsidTr="00C06F20">
        <w:trPr>
          <w:trHeight w:val="61"/>
          <w:tblCellSpacing w:w="0" w:type="dxa"/>
        </w:trPr>
        <w:tc>
          <w:tcPr>
            <w:tcW w:w="855" w:type="dxa"/>
            <w:vMerge/>
            <w:shd w:val="clear" w:color="auto" w:fill="D9D9D9" w:themeFill="background1" w:themeFillShade="D9"/>
          </w:tcPr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370" w:type="dxa"/>
            <w:gridSpan w:val="6"/>
            <w:shd w:val="clear" w:color="auto" w:fill="auto"/>
          </w:tcPr>
          <w:p w:rsidR="00452D0B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PRODUCTION NOTES:</w:t>
            </w:r>
          </w:p>
          <w:p w:rsidR="00452D0B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52D0B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452D0B" w:rsidRPr="00711000" w:rsidRDefault="00452D0B" w:rsidP="00C06F2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5779B3" w:rsidRPr="00976399" w:rsidRDefault="00DB6328" w:rsidP="001A37FB">
      <w:pPr>
        <w:spacing w:after="0" w:line="240" w:lineRule="auto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br w:type="page"/>
      </w:r>
      <w:r w:rsidR="00976399">
        <w:rPr>
          <w:rFonts w:ascii="Arial" w:hAnsi="Arial" w:cs="Arial"/>
          <w:b/>
          <w:i/>
          <w:lang w:val="en-US"/>
        </w:rPr>
        <w:lastRenderedPageBreak/>
        <w:t xml:space="preserve">CVP </w:t>
      </w:r>
      <w:r w:rsidR="00976399" w:rsidRPr="00976399">
        <w:rPr>
          <w:rFonts w:ascii="Arial" w:hAnsi="Arial" w:cs="Arial"/>
          <w:b/>
          <w:i/>
          <w:lang w:val="en-US"/>
        </w:rPr>
        <w:t>GLOSSARY</w:t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CU</w:t>
      </w:r>
      <w:r>
        <w:t xml:space="preserve"> Close up shot (takes in head and shoulders)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DOLLY</w:t>
      </w:r>
      <w:r>
        <w:t xml:space="preserve"> Moving tripod and/or camcorder in and out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DUB</w:t>
      </w:r>
      <w:r>
        <w:t xml:space="preserve"> Copy of original tape or film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ECU</w:t>
      </w:r>
      <w:r>
        <w:t xml:space="preserve"> Extreme close up (takes in full face, or even closer)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EDIT</w:t>
      </w:r>
      <w:r>
        <w:t xml:space="preserve"> Select the footage wanted for the final production where graphics, text, or other special effects can be added to the footage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ELS</w:t>
      </w:r>
      <w:r>
        <w:t xml:space="preserve"> Extreme long shot (far away view of person or place in a shot)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FADE</w:t>
      </w:r>
      <w:r>
        <w:t xml:space="preserve"> To get from black to light (fade-in) or light to black (fade out)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FOCUS</w:t>
      </w:r>
      <w:r>
        <w:t xml:space="preserve"> To make picture clearer (auto/manual)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GRAPHICS</w:t>
      </w:r>
      <w:r>
        <w:t xml:space="preserve"> Pictures from a computer, editor, or other source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HEADROOM</w:t>
      </w:r>
      <w:r>
        <w:t xml:space="preserve"> To frame person in picture with space above head (not cut off)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LS</w:t>
      </w:r>
      <w:r>
        <w:t xml:space="preserve"> Long shot (to get most of a person or place in a scene)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MCU</w:t>
      </w:r>
      <w:r>
        <w:t xml:space="preserve"> Medium close up (to take in 3/4 of scene or person)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NOSEROOM</w:t>
      </w:r>
      <w:r>
        <w:t xml:space="preserve"> When shooting a profile of person, leave more space in front of them in the direction they're facing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OVERLAY</w:t>
      </w:r>
      <w:r>
        <w:t xml:space="preserve"> Adding a graphic and/or text to an image on the tape. Graphics and text are usually put on top of the video image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PAN</w:t>
      </w:r>
      <w:r>
        <w:t xml:space="preserve"> To follow action with the camera moving from left to right or right to left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PEDESTAL</w:t>
      </w:r>
      <w:r>
        <w:t xml:space="preserve"> To follow action with the camera on a tripod moving up and down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SCENE</w:t>
      </w:r>
      <w:r>
        <w:t xml:space="preserve"> A sequence of events with a pre-designed beginning and end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SCENERY</w:t>
      </w:r>
      <w:r>
        <w:t xml:space="preserve"> The background people, sounds and objects </w:t>
      </w:r>
      <w:proofErr w:type="gramStart"/>
      <w:r>
        <w:t>that are</w:t>
      </w:r>
      <w:proofErr w:type="gramEnd"/>
      <w:r>
        <w:t xml:space="preserve"> included in scene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SEGMENT</w:t>
      </w:r>
      <w:r>
        <w:t xml:space="preserve"> A designated section of a tape (usually a scene or group of scenes)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SHOT</w:t>
      </w:r>
      <w:r>
        <w:t xml:space="preserve"> A part of a scene with the camera generally in one position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SHOOT TAPE</w:t>
      </w:r>
      <w:r>
        <w:t xml:space="preserve"> To record a scene or scenes on tape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STORYBOARD</w:t>
      </w:r>
      <w:r>
        <w:t xml:space="preserve"> A graphic and text depicting each scene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EDL </w:t>
      </w:r>
      <w:r>
        <w:t xml:space="preserve">An Edit Decision List depicting the segments chosen for the final tape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>TEXT</w:t>
      </w:r>
      <w:r>
        <w:t xml:space="preserve"> Words from computer or editor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TILT </w:t>
      </w:r>
      <w:r>
        <w:t xml:space="preserve">To move camera up or down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TRUCK </w:t>
      </w:r>
      <w:r>
        <w:t xml:space="preserve">To move camera and tripod left or right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WIDE ANGLE PAN </w:t>
      </w:r>
      <w:r>
        <w:t xml:space="preserve">To move camera while taping from one end of scene to the other </w:t>
      </w:r>
      <w:r>
        <w:br/>
      </w:r>
    </w:p>
    <w:p w:rsidR="00976399" w:rsidRDefault="00976399" w:rsidP="00976399">
      <w:pPr>
        <w:pStyle w:val="style2"/>
        <w:spacing w:before="0" w:beforeAutospacing="0" w:after="0" w:afterAutospacing="0"/>
      </w:pPr>
      <w:proofErr w:type="gramStart"/>
      <w:r>
        <w:rPr>
          <w:rStyle w:val="Strong"/>
        </w:rPr>
        <w:t>ZOOM</w:t>
      </w:r>
      <w:proofErr w:type="gramEnd"/>
      <w:r>
        <w:t xml:space="preserve"> Moving focus from telephoto to wide angle or wide angle to telephoto </w:t>
      </w:r>
    </w:p>
    <w:p w:rsidR="00976399" w:rsidRDefault="0097639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B24119" w:rsidRDefault="00976399" w:rsidP="004454F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CVP 2 – Ideas for Projects</w:t>
      </w:r>
    </w:p>
    <w:p w:rsidR="00976399" w:rsidRDefault="00976399" w:rsidP="00976399">
      <w:pPr>
        <w:sectPr w:rsidR="00976399" w:rsidSect="00ED26F1"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6" w:h="16838" w:code="9"/>
          <w:pgMar w:top="720" w:right="720" w:bottom="720" w:left="720" w:header="706" w:footer="576" w:gutter="0"/>
          <w:cols w:space="708"/>
          <w:docGrid w:linePitch="360"/>
        </w:sectPr>
      </w:pPr>
      <w:r>
        <w:br/>
      </w:r>
    </w:p>
    <w:p w:rsidR="00511F07" w:rsidRDefault="00976399" w:rsidP="0097639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54EFD">
        <w:rPr>
          <w:rFonts w:asciiTheme="minorHAnsi" w:hAnsiTheme="minorHAnsi" w:cstheme="minorHAnsi"/>
          <w:sz w:val="20"/>
          <w:szCs w:val="20"/>
        </w:rPr>
        <w:lastRenderedPageBreak/>
        <w:t xml:space="preserve">Autobiographies (teacher or student)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Tour guide for new students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Video pen pals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Class requirement tape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Interviews with students in character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Tape time-lapse science projects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School events and rallies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Explain and Demo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"A" Work · Make videos from creative writing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Tapes for self-evaluation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Video book report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Faculty Meetings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Teacher information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Task documentation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Pre- and post- meeting interviews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Previous meeting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Video essays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Cooperative learning groups w/video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Festival of student achievement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Reinforcement (visual) for P.E. handwriting, math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Video Yearbook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Record field trips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Pre- and post- to show progress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News updates (real or fictitious)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Tape homeroom </w:t>
      </w:r>
      <w:proofErr w:type="spellStart"/>
      <w:r w:rsidRPr="00A54EFD">
        <w:rPr>
          <w:rFonts w:asciiTheme="minorHAnsi" w:hAnsiTheme="minorHAnsi" w:cstheme="minorHAnsi"/>
          <w:sz w:val="20"/>
          <w:szCs w:val="20"/>
        </w:rPr>
        <w:t>behavior</w:t>
      </w:r>
      <w:proofErr w:type="spellEnd"/>
      <w:r w:rsidRPr="00A54EFD">
        <w:rPr>
          <w:rFonts w:asciiTheme="minorHAnsi" w:hAnsiTheme="minorHAnsi" w:cstheme="minorHAnsi"/>
          <w:sz w:val="20"/>
          <w:szCs w:val="20"/>
        </w:rPr>
        <w:t xml:space="preserve"> for parents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Commercials for concepts and skills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Tape in services for new teachers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Interview historic figures (students)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Rapid evaluation of oral reports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Animations Tape examples of "A" Work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Safety and anti-drug messages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Faculty entertainment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3-D young author's books </w:t>
      </w:r>
      <w:r w:rsidRPr="00A54EFD">
        <w:rPr>
          <w:rFonts w:asciiTheme="minorHAnsi" w:hAnsiTheme="minorHAnsi" w:cstheme="minorHAnsi"/>
          <w:sz w:val="20"/>
          <w:szCs w:val="20"/>
        </w:rPr>
        <w:br/>
        <w:t>Make tapes for c</w:t>
      </w:r>
      <w:r w:rsidR="00511F07">
        <w:rPr>
          <w:rFonts w:asciiTheme="minorHAnsi" w:hAnsiTheme="minorHAnsi" w:cstheme="minorHAnsi"/>
          <w:sz w:val="20"/>
          <w:szCs w:val="20"/>
        </w:rPr>
        <w:t xml:space="preserve">ommunity </w:t>
      </w:r>
      <w:r w:rsidR="00511F07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="00511F07">
        <w:rPr>
          <w:rFonts w:asciiTheme="minorHAnsi" w:hAnsiTheme="minorHAnsi" w:cstheme="minorHAnsi"/>
          <w:sz w:val="20"/>
          <w:szCs w:val="20"/>
        </w:rPr>
        <w:t>Behavior</w:t>
      </w:r>
      <w:proofErr w:type="spellEnd"/>
      <w:r w:rsidR="00511F07">
        <w:rPr>
          <w:rFonts w:asciiTheme="minorHAnsi" w:hAnsiTheme="minorHAnsi" w:cstheme="minorHAnsi"/>
          <w:sz w:val="20"/>
          <w:szCs w:val="20"/>
        </w:rPr>
        <w:t xml:space="preserve"> modifications</w:t>
      </w:r>
    </w:p>
    <w:p w:rsidR="00976399" w:rsidRPr="00A54EFD" w:rsidRDefault="00976399" w:rsidP="0097639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54EFD">
        <w:rPr>
          <w:rFonts w:asciiTheme="minorHAnsi" w:hAnsiTheme="minorHAnsi" w:cstheme="minorHAnsi"/>
          <w:sz w:val="20"/>
          <w:szCs w:val="20"/>
        </w:rPr>
        <w:t xml:space="preserve">Tape student work to send home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Pledge of allegiance, National anthem </w:t>
      </w:r>
      <w:r w:rsidRPr="00A54EFD">
        <w:rPr>
          <w:rFonts w:asciiTheme="minorHAnsi" w:hAnsiTheme="minorHAnsi" w:cstheme="minorHAnsi"/>
          <w:sz w:val="20"/>
          <w:szCs w:val="20"/>
        </w:rPr>
        <w:br/>
        <w:t xml:space="preserve">Tape student for I.E.P. </w:t>
      </w:r>
      <w:r w:rsidRPr="00A54EFD">
        <w:rPr>
          <w:rFonts w:asciiTheme="minorHAnsi" w:hAnsiTheme="minorHAnsi" w:cstheme="minorHAnsi"/>
          <w:sz w:val="20"/>
          <w:szCs w:val="20"/>
        </w:rPr>
        <w:br/>
        <w:t>Student court (like "People's Court")</w:t>
      </w:r>
    </w:p>
    <w:p w:rsidR="00976399" w:rsidRPr="00A54EFD" w:rsidRDefault="00A54EFD" w:rsidP="00976399">
      <w:pPr>
        <w:pStyle w:val="styl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A54EFD">
        <w:rPr>
          <w:rFonts w:asciiTheme="minorHAnsi" w:hAnsiTheme="minorHAnsi" w:cstheme="minorHAnsi"/>
          <w:sz w:val="20"/>
          <w:szCs w:val="20"/>
        </w:rPr>
        <w:t xml:space="preserve">Prove/Disprove a </w:t>
      </w:r>
      <w:r w:rsidR="00240B4E">
        <w:rPr>
          <w:rFonts w:asciiTheme="minorHAnsi" w:hAnsiTheme="minorHAnsi" w:cstheme="minorHAnsi"/>
          <w:sz w:val="20"/>
          <w:szCs w:val="20"/>
        </w:rPr>
        <w:t>theory</w:t>
      </w:r>
      <w:r w:rsidRPr="00A54EFD">
        <w:rPr>
          <w:rFonts w:asciiTheme="minorHAnsi" w:hAnsiTheme="minorHAnsi" w:cstheme="minorHAnsi"/>
          <w:sz w:val="20"/>
          <w:szCs w:val="20"/>
        </w:rPr>
        <w:t xml:space="preserve"> </w:t>
      </w:r>
      <w:r w:rsidR="0079639F" w:rsidRPr="00A54EFD">
        <w:rPr>
          <w:rFonts w:asciiTheme="minorHAnsi" w:hAnsiTheme="minorHAnsi" w:cstheme="minorHAnsi"/>
          <w:sz w:val="20"/>
          <w:szCs w:val="20"/>
        </w:rPr>
        <w:br w:type="column"/>
      </w:r>
      <w:r w:rsidR="00976399" w:rsidRPr="00A54EFD">
        <w:rPr>
          <w:rFonts w:asciiTheme="minorHAnsi" w:hAnsiTheme="minorHAnsi" w:cstheme="minorHAnsi"/>
          <w:sz w:val="20"/>
          <w:szCs w:val="20"/>
        </w:rPr>
        <w:lastRenderedPageBreak/>
        <w:t xml:space="preserve">Tape locations for classroom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Record fine arts work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ESL training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Special Education training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Videotape assemblies, speakers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Tape discipline problems for Parent Conferences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Job interviews for Practice and Evaluation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Tape science experiments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Tape student groups (or individuals)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Students presenting lessons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For evaluations for drill teams,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Model lessons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Contests, ETC.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Fashion shows and modeling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New teacher presentations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Student dance work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How to use a register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Go over homework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Record student growth in knowledge for teacher, student, parents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Make-up class work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Complaint/ Compliment book (video)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Demonstrate </w:t>
      </w:r>
      <w:proofErr w:type="spellStart"/>
      <w:r w:rsidR="00976399" w:rsidRPr="00A54EFD">
        <w:rPr>
          <w:rFonts w:asciiTheme="minorHAnsi" w:hAnsiTheme="minorHAnsi" w:cstheme="minorHAnsi"/>
          <w:sz w:val="20"/>
          <w:szCs w:val="20"/>
        </w:rPr>
        <w:t>manipulatives</w:t>
      </w:r>
      <w:proofErr w:type="spellEnd"/>
      <w:r w:rsidR="00976399" w:rsidRPr="00A54EFD">
        <w:rPr>
          <w:rFonts w:asciiTheme="minorHAnsi" w:hAnsiTheme="minorHAnsi" w:cstheme="minorHAnsi"/>
          <w:sz w:val="20"/>
          <w:szCs w:val="20"/>
        </w:rPr>
        <w:t xml:space="preserve">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Promotion for clubs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Tape introduction to CAP test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Student-made class roster (For pronunciation)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Pre- and post- knowledge levels (Tape at beginning of year, show at year's end)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Feeder school expectation/orientation · in subject area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Orientation for substitute teacher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Tape self-intros for self-esteem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Grade home science projects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ESL practice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Record Positive achievement or action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Public service announcements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Tap into the "4th network" of home VCRs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Band and Music Performances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 xml:space="preserve">Students school news broadcast 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>Tape Homecoming</w:t>
      </w:r>
      <w:r w:rsidR="00976399" w:rsidRPr="00A54EFD">
        <w:rPr>
          <w:rFonts w:asciiTheme="minorHAnsi" w:hAnsiTheme="minorHAnsi" w:cstheme="minorHAnsi"/>
          <w:sz w:val="20"/>
          <w:szCs w:val="20"/>
        </w:rPr>
        <w:br/>
        <w:t>Sporting events</w:t>
      </w:r>
    </w:p>
    <w:p w:rsidR="00A54EFD" w:rsidRPr="00A54EFD" w:rsidRDefault="00A54EFD" w:rsidP="00976399">
      <w:pPr>
        <w:pStyle w:val="style2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976399" w:rsidRPr="005F37F2" w:rsidRDefault="00976399" w:rsidP="00976399">
      <w:pPr>
        <w:spacing w:after="0"/>
        <w:rPr>
          <w:rFonts w:ascii="Arial" w:hAnsi="Arial" w:cs="Arial"/>
          <w:lang w:val="en-US"/>
        </w:rPr>
      </w:pPr>
    </w:p>
    <w:sectPr w:rsidR="00976399" w:rsidRPr="005F37F2" w:rsidSect="00976399">
      <w:endnotePr>
        <w:numFmt w:val="decimal"/>
      </w:endnotePr>
      <w:type w:val="continuous"/>
      <w:pgSz w:w="11906" w:h="16838" w:code="9"/>
      <w:pgMar w:top="389" w:right="360" w:bottom="389" w:left="1440" w:header="706" w:footer="576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F1" w:rsidRDefault="00ED26F1" w:rsidP="0019160A">
      <w:pPr>
        <w:spacing w:after="0" w:line="240" w:lineRule="auto"/>
      </w:pPr>
      <w:r>
        <w:separator/>
      </w:r>
    </w:p>
  </w:endnote>
  <w:endnote w:type="continuationSeparator" w:id="0">
    <w:p w:rsidR="00ED26F1" w:rsidRDefault="00ED26F1" w:rsidP="0019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F1" w:rsidRPr="00FD7142" w:rsidRDefault="00ED26F1" w:rsidP="00FD7142">
    <w:pPr>
      <w:pStyle w:val="Footer"/>
      <w:pBdr>
        <w:top w:val="thinThickSmallGap" w:sz="24" w:space="0" w:color="622423" w:themeColor="accent2" w:themeShade="7F"/>
      </w:pBdr>
      <w:rPr>
        <w:rFonts w:ascii="Arial Black" w:hAnsi="Arial Black"/>
      </w:rPr>
    </w:pPr>
    <w:r w:rsidRPr="00FD7142">
      <w:rPr>
        <w:rFonts w:ascii="Arial Black" w:hAnsi="Arial Black"/>
      </w:rPr>
      <w:t>CVP and CVP II – Project Proposal</w:t>
    </w:r>
    <w:r w:rsidRPr="00FD7142">
      <w:rPr>
        <w:rFonts w:ascii="Arial Black" w:hAnsi="Arial Black"/>
      </w:rPr>
      <w:ptab w:relativeTo="margin" w:alignment="right" w:leader="none"/>
    </w:r>
    <w:r w:rsidRPr="00FD7142">
      <w:rPr>
        <w:rFonts w:ascii="Arial Black" w:hAnsi="Arial Black"/>
      </w:rPr>
      <w:t xml:space="preserve">Page </w:t>
    </w:r>
    <w:r w:rsidR="005C0DEA" w:rsidRPr="00FD7142">
      <w:rPr>
        <w:rFonts w:ascii="Arial Black" w:hAnsi="Arial Black"/>
      </w:rPr>
      <w:fldChar w:fldCharType="begin"/>
    </w:r>
    <w:r w:rsidRPr="00FD7142">
      <w:rPr>
        <w:rFonts w:ascii="Arial Black" w:hAnsi="Arial Black"/>
      </w:rPr>
      <w:instrText xml:space="preserve"> PAGE   \* MERGEFORMAT </w:instrText>
    </w:r>
    <w:r w:rsidR="005C0DEA" w:rsidRPr="00FD7142">
      <w:rPr>
        <w:rFonts w:ascii="Arial Black" w:hAnsi="Arial Black"/>
      </w:rPr>
      <w:fldChar w:fldCharType="separate"/>
    </w:r>
    <w:r w:rsidR="00C1722E">
      <w:rPr>
        <w:rFonts w:ascii="Arial Black" w:hAnsi="Arial Black"/>
        <w:noProof/>
      </w:rPr>
      <w:t>1</w:t>
    </w:r>
    <w:r w:rsidR="005C0DEA" w:rsidRPr="00FD7142">
      <w:rPr>
        <w:rFonts w:ascii="Arial Black" w:hAnsi="Arial Black"/>
      </w:rPr>
      <w:fldChar w:fldCharType="end"/>
    </w:r>
  </w:p>
  <w:p w:rsidR="00ED26F1" w:rsidRDefault="00ED26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176" w:type="dxa"/>
      <w:tblBorders>
        <w:top w:val="thickThinSmallGap" w:sz="24" w:space="0" w:color="D9D9D9"/>
      </w:tblBorders>
      <w:tblLook w:val="04A0"/>
    </w:tblPr>
    <w:tblGrid>
      <w:gridCol w:w="3198"/>
      <w:gridCol w:w="3192"/>
      <w:gridCol w:w="3392"/>
    </w:tblGrid>
    <w:tr w:rsidR="00ED26F1" w:rsidRPr="00185A31" w:rsidTr="002248CA">
      <w:trPr>
        <w:trHeight w:val="227"/>
      </w:trPr>
      <w:tc>
        <w:tcPr>
          <w:tcW w:w="3198" w:type="dxa"/>
        </w:tcPr>
        <w:p w:rsidR="00ED26F1" w:rsidRPr="00185A31" w:rsidRDefault="00ED26F1" w:rsidP="002248CA">
          <w:pPr>
            <w:pStyle w:val="Footer"/>
            <w:spacing w:before="20" w:after="20"/>
            <w:rPr>
              <w:szCs w:val="8"/>
            </w:rPr>
          </w:pPr>
          <w:r w:rsidRPr="00185A31">
            <w:rPr>
              <w:rFonts w:cs="Arial"/>
              <w:sz w:val="16"/>
              <w:szCs w:val="16"/>
            </w:rPr>
            <w:t xml:space="preserve">© Your Company UK Limited, </w:t>
          </w:r>
          <w:r w:rsidR="005C0DEA" w:rsidRPr="00185A31">
            <w:rPr>
              <w:rFonts w:cs="Arial"/>
              <w:sz w:val="16"/>
              <w:szCs w:val="16"/>
            </w:rPr>
            <w:fldChar w:fldCharType="begin"/>
          </w:r>
          <w:r w:rsidRPr="00185A31">
            <w:rPr>
              <w:rFonts w:cs="Arial"/>
              <w:sz w:val="16"/>
              <w:szCs w:val="16"/>
            </w:rPr>
            <w:instrText xml:space="preserve"> DATE  \@ "yyyy"  \* MERGEFORMAT </w:instrText>
          </w:r>
          <w:r w:rsidR="005C0DEA" w:rsidRPr="00185A31">
            <w:rPr>
              <w:rFonts w:cs="Arial"/>
              <w:sz w:val="16"/>
              <w:szCs w:val="16"/>
            </w:rPr>
            <w:fldChar w:fldCharType="separate"/>
          </w:r>
          <w:r w:rsidR="00C1722E">
            <w:rPr>
              <w:rFonts w:cs="Arial"/>
              <w:noProof/>
              <w:sz w:val="16"/>
              <w:szCs w:val="16"/>
            </w:rPr>
            <w:t>2014</w:t>
          </w:r>
          <w:r w:rsidR="005C0DEA" w:rsidRPr="00185A31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92" w:type="dxa"/>
        </w:tcPr>
        <w:p w:rsidR="00ED26F1" w:rsidRPr="00185A31" w:rsidRDefault="00ED26F1" w:rsidP="002248CA">
          <w:pPr>
            <w:pStyle w:val="Footer"/>
            <w:spacing w:before="20" w:after="20"/>
            <w:jc w:val="center"/>
            <w:rPr>
              <w:szCs w:val="8"/>
            </w:rPr>
          </w:pPr>
          <w:r w:rsidRPr="00185A31">
            <w:rPr>
              <w:rFonts w:cs="Arial"/>
              <w:sz w:val="16"/>
              <w:szCs w:val="16"/>
            </w:rPr>
            <w:t xml:space="preserve">Issue Date: </w:t>
          </w:r>
          <w:proofErr w:type="spellStart"/>
          <w:r w:rsidRPr="00185A31">
            <w:rPr>
              <w:rFonts w:cs="Arial"/>
              <w:sz w:val="16"/>
              <w:szCs w:val="16"/>
            </w:rPr>
            <w:t>xxxx</w:t>
          </w:r>
          <w:proofErr w:type="spellEnd"/>
        </w:p>
      </w:tc>
      <w:tc>
        <w:tcPr>
          <w:tcW w:w="3392" w:type="dxa"/>
        </w:tcPr>
        <w:p w:rsidR="00ED26F1" w:rsidRPr="00185A31" w:rsidRDefault="005C0DEA" w:rsidP="002248CA">
          <w:pPr>
            <w:pStyle w:val="Footer"/>
            <w:spacing w:before="20" w:after="20"/>
            <w:jc w:val="right"/>
            <w:rPr>
              <w:szCs w:val="8"/>
            </w:rPr>
          </w:pPr>
          <w:r w:rsidRPr="005C0DEA">
            <w:rPr>
              <w:noProof/>
              <w:szCs w:val="8"/>
              <w:lang w:eastAsia="en-GB"/>
            </w:rPr>
            <w:pict>
              <v:oval id="_x0000_s2068" style="position:absolute;left:0;text-align:left;margin-left:107.05pt;margin-top:9.55pt;width:39.15pt;height:39.2pt;z-index:251660288;mso-position-horizontal-relative:text;mso-position-vertical-relative:text;v-text-anchor:middle" fillcolor="#7ba0cd" stroked="f">
                <v:textbox style="mso-next-textbox:#_x0000_s2068">
                  <w:txbxContent>
                    <w:p w:rsidR="00ED26F1" w:rsidRPr="00185A31" w:rsidRDefault="005C0DEA" w:rsidP="00BF1AA6">
                      <w:pPr>
                        <w:pStyle w:val="Header"/>
                        <w:jc w:val="center"/>
                        <w:rPr>
                          <w:color w:val="FFFFFF"/>
                        </w:rPr>
                      </w:pPr>
                      <w:fldSimple w:instr=" PAGE   \* MERGEFORMAT ">
                        <w:r w:rsidR="00ED26F1" w:rsidRPr="00BF1AA6">
                          <w:rPr>
                            <w:noProof/>
                            <w:color w:val="FFFFFF"/>
                          </w:rPr>
                          <w:t>8</w:t>
                        </w:r>
                      </w:fldSimple>
                    </w:p>
                  </w:txbxContent>
                </v:textbox>
              </v:oval>
            </w:pict>
          </w:r>
          <w:r w:rsidRPr="005C0DEA">
            <w:rPr>
              <w:noProof/>
              <w:szCs w:val="8"/>
              <w:lang w:eastAsia="en-GB"/>
            </w:rPr>
            <w:pict>
              <v:oval id="_x0000_s2067" style="position:absolute;left:0;text-align:left;margin-left:103.6pt;margin-top:3.55pt;width:45.4pt;height:45.2pt;z-index:251659264;mso-position-horizontal-relative:text;mso-position-vertical-relative:text" fillcolor="#d3dfee" stroked="f"/>
            </w:pict>
          </w:r>
          <w:r w:rsidRPr="005C0DEA">
            <w:rPr>
              <w:noProof/>
              <w:szCs w:val="8"/>
              <w:lang w:eastAsia="en-GB"/>
            </w:rPr>
            <w:pict>
              <v:oval id="_x0000_s2066" style="position:absolute;left:0;text-align:left;margin-left:99.8pt;margin-top:-1.9pt;width:50.8pt;height:50.8pt;z-index:251658240;mso-position-horizontal-relative:text;mso-position-vertical-relative:text" fillcolor="#a7bfde" stroked="f"/>
            </w:pict>
          </w:r>
        </w:p>
      </w:tc>
    </w:tr>
    <w:tr w:rsidR="00ED26F1" w:rsidRPr="00185A31" w:rsidTr="002248CA">
      <w:trPr>
        <w:trHeight w:val="227"/>
      </w:trPr>
      <w:tc>
        <w:tcPr>
          <w:tcW w:w="3198" w:type="dxa"/>
        </w:tcPr>
        <w:p w:rsidR="00ED26F1" w:rsidRPr="00185A31" w:rsidRDefault="00ED26F1" w:rsidP="002248CA">
          <w:pPr>
            <w:pStyle w:val="Footer"/>
            <w:spacing w:before="20" w:after="20"/>
            <w:rPr>
              <w:rFonts w:cs="Arial"/>
              <w:sz w:val="16"/>
              <w:szCs w:val="16"/>
            </w:rPr>
          </w:pPr>
          <w:r w:rsidRPr="00185A31">
            <w:rPr>
              <w:rStyle w:val="PageNumber"/>
              <w:rFonts w:cs="Arial"/>
              <w:sz w:val="16"/>
              <w:szCs w:val="16"/>
            </w:rPr>
            <w:t xml:space="preserve">Author: </w:t>
          </w:r>
          <w:proofErr w:type="spellStart"/>
          <w:r w:rsidRPr="00185A31">
            <w:rPr>
              <w:rStyle w:val="PageNumber"/>
              <w:rFonts w:cs="Arial"/>
              <w:sz w:val="16"/>
              <w:szCs w:val="16"/>
            </w:rPr>
            <w:t>xxxx</w:t>
          </w:r>
          <w:proofErr w:type="spellEnd"/>
        </w:p>
      </w:tc>
      <w:tc>
        <w:tcPr>
          <w:tcW w:w="3192" w:type="dxa"/>
        </w:tcPr>
        <w:p w:rsidR="00ED26F1" w:rsidRPr="00185A31" w:rsidRDefault="00ED26F1" w:rsidP="002248CA">
          <w:pPr>
            <w:pStyle w:val="Footer"/>
            <w:spacing w:before="20" w:after="20"/>
            <w:jc w:val="center"/>
            <w:rPr>
              <w:rFonts w:cs="Arial"/>
              <w:sz w:val="16"/>
              <w:szCs w:val="16"/>
            </w:rPr>
          </w:pPr>
          <w:r w:rsidRPr="00185A31">
            <w:rPr>
              <w:rStyle w:val="PageNumber"/>
              <w:rFonts w:cs="Arial"/>
              <w:sz w:val="16"/>
              <w:szCs w:val="16"/>
            </w:rPr>
            <w:t xml:space="preserve">Document Status: </w:t>
          </w:r>
          <w:proofErr w:type="spellStart"/>
          <w:r w:rsidRPr="00185A31">
            <w:rPr>
              <w:rStyle w:val="PageNumber"/>
              <w:rFonts w:cs="Arial"/>
              <w:sz w:val="16"/>
              <w:szCs w:val="16"/>
            </w:rPr>
            <w:t>xxxx</w:t>
          </w:r>
          <w:proofErr w:type="spellEnd"/>
        </w:p>
      </w:tc>
      <w:tc>
        <w:tcPr>
          <w:tcW w:w="3392" w:type="dxa"/>
        </w:tcPr>
        <w:p w:rsidR="00ED26F1" w:rsidRPr="00185A31" w:rsidRDefault="00ED26F1" w:rsidP="002248CA">
          <w:pPr>
            <w:pStyle w:val="Footer"/>
            <w:spacing w:before="20" w:after="20"/>
            <w:jc w:val="right"/>
            <w:rPr>
              <w:rFonts w:cs="Arial"/>
              <w:sz w:val="16"/>
              <w:szCs w:val="16"/>
            </w:rPr>
          </w:pPr>
        </w:p>
      </w:tc>
    </w:tr>
  </w:tbl>
  <w:p w:rsidR="00ED26F1" w:rsidRDefault="00ED26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F1" w:rsidRDefault="00ED26F1" w:rsidP="0019160A">
      <w:pPr>
        <w:spacing w:after="0" w:line="240" w:lineRule="auto"/>
      </w:pPr>
      <w:r>
        <w:separator/>
      </w:r>
    </w:p>
  </w:footnote>
  <w:footnote w:type="continuationSeparator" w:id="0">
    <w:p w:rsidR="00ED26F1" w:rsidRDefault="00ED26F1" w:rsidP="0019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F1" w:rsidRPr="00C035C0" w:rsidRDefault="00ED26F1" w:rsidP="00BF1AA6">
    <w:pPr>
      <w:pStyle w:val="Header"/>
      <w:tabs>
        <w:tab w:val="center" w:pos="9072"/>
      </w:tabs>
      <w:spacing w:before="40" w:after="40"/>
      <w:rPr>
        <w:rFonts w:cs="Arial"/>
        <w:b/>
        <w:sz w:val="20"/>
      </w:rPr>
    </w:pPr>
    <w:r w:rsidRPr="00C035C0">
      <w:rPr>
        <w:rFonts w:cs="Arial"/>
        <w:b/>
        <w:sz w:val="20"/>
      </w:rPr>
      <w:t xml:space="preserve">Project Name: </w:t>
    </w:r>
    <w:proofErr w:type="spellStart"/>
    <w:r w:rsidRPr="00C035C0">
      <w:rPr>
        <w:sz w:val="20"/>
      </w:rPr>
      <w:t>xxxx</w:t>
    </w:r>
    <w:proofErr w:type="spellEnd"/>
    <w:r>
      <w:rPr>
        <w:sz w:val="20"/>
      </w:rPr>
      <w:tab/>
    </w:r>
    <w:r>
      <w:rPr>
        <w:sz w:val="20"/>
      </w:rPr>
      <w:tab/>
    </w:r>
    <w:r w:rsidRPr="00C035C0">
      <w:rPr>
        <w:rFonts w:cs="Arial"/>
        <w:b/>
        <w:sz w:val="20"/>
      </w:rPr>
      <w:t xml:space="preserve">Customer Name: </w:t>
    </w:r>
    <w:proofErr w:type="spellStart"/>
    <w:r w:rsidRPr="00C035C0">
      <w:rPr>
        <w:rFonts w:cs="Arial"/>
        <w:b/>
        <w:sz w:val="20"/>
      </w:rPr>
      <w:t>xxxx</w:t>
    </w:r>
    <w:proofErr w:type="spellEnd"/>
  </w:p>
  <w:p w:rsidR="00ED26F1" w:rsidRDefault="00ED26F1" w:rsidP="00BF1AA6">
    <w:pPr>
      <w:pStyle w:val="Header"/>
      <w:tabs>
        <w:tab w:val="center" w:pos="6447"/>
      </w:tabs>
      <w:spacing w:before="40" w:after="40"/>
      <w:rPr>
        <w:rFonts w:cs="Arial"/>
        <w:sz w:val="20"/>
      </w:rPr>
    </w:pPr>
    <w:r w:rsidRPr="00C035C0">
      <w:rPr>
        <w:rFonts w:cs="Arial"/>
        <w:b/>
        <w:sz w:val="20"/>
      </w:rPr>
      <w:t xml:space="preserve">Document Number / Version Number: </w:t>
    </w:r>
    <w:proofErr w:type="spellStart"/>
    <w:r w:rsidRPr="00C035C0">
      <w:rPr>
        <w:rFonts w:cs="Arial"/>
        <w:sz w:val="20"/>
      </w:rPr>
      <w:t>xxxx</w:t>
    </w:r>
    <w:proofErr w:type="spellEnd"/>
  </w:p>
  <w:p w:rsidR="00ED26F1" w:rsidRDefault="00ED26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2">
    <w:nsid w:val="0C4F7434"/>
    <w:multiLevelType w:val="hybridMultilevel"/>
    <w:tmpl w:val="23E2E152"/>
    <w:lvl w:ilvl="0" w:tplc="55004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77F61"/>
    <w:multiLevelType w:val="multilevel"/>
    <w:tmpl w:val="476EB54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2B645C8C"/>
    <w:multiLevelType w:val="hybridMultilevel"/>
    <w:tmpl w:val="72AC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1BE5"/>
    <w:multiLevelType w:val="hybridMultilevel"/>
    <w:tmpl w:val="CE5A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1DBC"/>
    <w:multiLevelType w:val="hybridMultilevel"/>
    <w:tmpl w:val="B714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52809"/>
    <w:multiLevelType w:val="hybridMultilevel"/>
    <w:tmpl w:val="52F0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116A4"/>
    <w:multiLevelType w:val="hybridMultilevel"/>
    <w:tmpl w:val="722C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F5FD9"/>
    <w:rsid w:val="000074F7"/>
    <w:rsid w:val="000207D2"/>
    <w:rsid w:val="00023ADA"/>
    <w:rsid w:val="00023EC3"/>
    <w:rsid w:val="0003003C"/>
    <w:rsid w:val="000401E7"/>
    <w:rsid w:val="00066ABC"/>
    <w:rsid w:val="00077BC2"/>
    <w:rsid w:val="00092347"/>
    <w:rsid w:val="000C1CF5"/>
    <w:rsid w:val="000C2AB9"/>
    <w:rsid w:val="000D3D2F"/>
    <w:rsid w:val="000F3E23"/>
    <w:rsid w:val="000F5FD9"/>
    <w:rsid w:val="000F695C"/>
    <w:rsid w:val="00102D80"/>
    <w:rsid w:val="001048A5"/>
    <w:rsid w:val="0011469C"/>
    <w:rsid w:val="00125938"/>
    <w:rsid w:val="00132025"/>
    <w:rsid w:val="00146DC7"/>
    <w:rsid w:val="00154EDD"/>
    <w:rsid w:val="00164E78"/>
    <w:rsid w:val="00185A31"/>
    <w:rsid w:val="0019160A"/>
    <w:rsid w:val="001A37FB"/>
    <w:rsid w:val="001F2F6E"/>
    <w:rsid w:val="00210304"/>
    <w:rsid w:val="0021044A"/>
    <w:rsid w:val="002162A9"/>
    <w:rsid w:val="00217863"/>
    <w:rsid w:val="002248CA"/>
    <w:rsid w:val="00232A03"/>
    <w:rsid w:val="00240B4E"/>
    <w:rsid w:val="002516E3"/>
    <w:rsid w:val="0025516B"/>
    <w:rsid w:val="00260061"/>
    <w:rsid w:val="002660B7"/>
    <w:rsid w:val="00281B7D"/>
    <w:rsid w:val="00286D45"/>
    <w:rsid w:val="002926BF"/>
    <w:rsid w:val="002932DE"/>
    <w:rsid w:val="002A77B2"/>
    <w:rsid w:val="002B3A93"/>
    <w:rsid w:val="002C1854"/>
    <w:rsid w:val="002C2EF0"/>
    <w:rsid w:val="002C6A6B"/>
    <w:rsid w:val="002D69DC"/>
    <w:rsid w:val="002E556A"/>
    <w:rsid w:val="002E5BF8"/>
    <w:rsid w:val="0030719D"/>
    <w:rsid w:val="00320C11"/>
    <w:rsid w:val="00326384"/>
    <w:rsid w:val="003271F4"/>
    <w:rsid w:val="0033245F"/>
    <w:rsid w:val="003536F1"/>
    <w:rsid w:val="00371D7E"/>
    <w:rsid w:val="003A07FF"/>
    <w:rsid w:val="003A737B"/>
    <w:rsid w:val="003B0E1E"/>
    <w:rsid w:val="003B3B38"/>
    <w:rsid w:val="003C7D0A"/>
    <w:rsid w:val="003D2B71"/>
    <w:rsid w:val="003E4DE8"/>
    <w:rsid w:val="003F5D64"/>
    <w:rsid w:val="004158F7"/>
    <w:rsid w:val="0041774B"/>
    <w:rsid w:val="00422CCB"/>
    <w:rsid w:val="00426D5E"/>
    <w:rsid w:val="0043092A"/>
    <w:rsid w:val="004454FE"/>
    <w:rsid w:val="00452D0B"/>
    <w:rsid w:val="004579EF"/>
    <w:rsid w:val="00463F89"/>
    <w:rsid w:val="00466EBC"/>
    <w:rsid w:val="004D565D"/>
    <w:rsid w:val="004E10C3"/>
    <w:rsid w:val="004E7A44"/>
    <w:rsid w:val="00511F07"/>
    <w:rsid w:val="00517415"/>
    <w:rsid w:val="00522C4F"/>
    <w:rsid w:val="005239E7"/>
    <w:rsid w:val="0055738F"/>
    <w:rsid w:val="00564038"/>
    <w:rsid w:val="00566061"/>
    <w:rsid w:val="00574924"/>
    <w:rsid w:val="00576F2D"/>
    <w:rsid w:val="005779B3"/>
    <w:rsid w:val="00587603"/>
    <w:rsid w:val="005C0DEA"/>
    <w:rsid w:val="005D2DFF"/>
    <w:rsid w:val="005E2AB0"/>
    <w:rsid w:val="005F37F2"/>
    <w:rsid w:val="005F3DF6"/>
    <w:rsid w:val="005F42DC"/>
    <w:rsid w:val="006059B3"/>
    <w:rsid w:val="006173EA"/>
    <w:rsid w:val="0063483A"/>
    <w:rsid w:val="00685B0C"/>
    <w:rsid w:val="00690682"/>
    <w:rsid w:val="006B00F4"/>
    <w:rsid w:val="006B1B58"/>
    <w:rsid w:val="006C06FF"/>
    <w:rsid w:val="006C4C27"/>
    <w:rsid w:val="006F321B"/>
    <w:rsid w:val="00704535"/>
    <w:rsid w:val="007254A1"/>
    <w:rsid w:val="0073404A"/>
    <w:rsid w:val="007374AE"/>
    <w:rsid w:val="00740195"/>
    <w:rsid w:val="00745982"/>
    <w:rsid w:val="00750D68"/>
    <w:rsid w:val="00752255"/>
    <w:rsid w:val="00764AD9"/>
    <w:rsid w:val="00777292"/>
    <w:rsid w:val="007851B4"/>
    <w:rsid w:val="00790122"/>
    <w:rsid w:val="0079639F"/>
    <w:rsid w:val="007A2432"/>
    <w:rsid w:val="007A3754"/>
    <w:rsid w:val="007B455C"/>
    <w:rsid w:val="007B5559"/>
    <w:rsid w:val="007C5301"/>
    <w:rsid w:val="007C65C8"/>
    <w:rsid w:val="007E677A"/>
    <w:rsid w:val="00803EE7"/>
    <w:rsid w:val="00820EEB"/>
    <w:rsid w:val="00823056"/>
    <w:rsid w:val="0082695B"/>
    <w:rsid w:val="00832369"/>
    <w:rsid w:val="00836806"/>
    <w:rsid w:val="0087630E"/>
    <w:rsid w:val="00891DD2"/>
    <w:rsid w:val="008A1562"/>
    <w:rsid w:val="008A3C6E"/>
    <w:rsid w:val="008B2607"/>
    <w:rsid w:val="008B72E7"/>
    <w:rsid w:val="008C0235"/>
    <w:rsid w:val="008C7CFA"/>
    <w:rsid w:val="008E3F79"/>
    <w:rsid w:val="008F40FA"/>
    <w:rsid w:val="0090564A"/>
    <w:rsid w:val="009109C3"/>
    <w:rsid w:val="009314AB"/>
    <w:rsid w:val="00934ECE"/>
    <w:rsid w:val="00942ED3"/>
    <w:rsid w:val="0094681D"/>
    <w:rsid w:val="00950A7F"/>
    <w:rsid w:val="00950BFC"/>
    <w:rsid w:val="0096313B"/>
    <w:rsid w:val="00965990"/>
    <w:rsid w:val="00973B71"/>
    <w:rsid w:val="00976399"/>
    <w:rsid w:val="009874EE"/>
    <w:rsid w:val="009915ED"/>
    <w:rsid w:val="009C0E7F"/>
    <w:rsid w:val="009C1151"/>
    <w:rsid w:val="009C13F3"/>
    <w:rsid w:val="009C3302"/>
    <w:rsid w:val="009D3D6F"/>
    <w:rsid w:val="009E1C3A"/>
    <w:rsid w:val="009E498D"/>
    <w:rsid w:val="009F02F9"/>
    <w:rsid w:val="00A03A0F"/>
    <w:rsid w:val="00A22E7C"/>
    <w:rsid w:val="00A449CB"/>
    <w:rsid w:val="00A52221"/>
    <w:rsid w:val="00A547C6"/>
    <w:rsid w:val="00A54EFD"/>
    <w:rsid w:val="00A57A72"/>
    <w:rsid w:val="00A6443C"/>
    <w:rsid w:val="00A81351"/>
    <w:rsid w:val="00A83E3D"/>
    <w:rsid w:val="00A85F05"/>
    <w:rsid w:val="00AA7B85"/>
    <w:rsid w:val="00AB28CD"/>
    <w:rsid w:val="00AE6B0F"/>
    <w:rsid w:val="00AE7330"/>
    <w:rsid w:val="00B0018E"/>
    <w:rsid w:val="00B24119"/>
    <w:rsid w:val="00B2520E"/>
    <w:rsid w:val="00B52467"/>
    <w:rsid w:val="00B60F97"/>
    <w:rsid w:val="00B84990"/>
    <w:rsid w:val="00BB1096"/>
    <w:rsid w:val="00BB395D"/>
    <w:rsid w:val="00BB52F7"/>
    <w:rsid w:val="00BC5D13"/>
    <w:rsid w:val="00BD6EA4"/>
    <w:rsid w:val="00BD74A9"/>
    <w:rsid w:val="00BE3383"/>
    <w:rsid w:val="00BE5017"/>
    <w:rsid w:val="00BF1AA6"/>
    <w:rsid w:val="00C018EC"/>
    <w:rsid w:val="00C06F20"/>
    <w:rsid w:val="00C13C04"/>
    <w:rsid w:val="00C1722E"/>
    <w:rsid w:val="00C179D9"/>
    <w:rsid w:val="00C27913"/>
    <w:rsid w:val="00C32987"/>
    <w:rsid w:val="00C34681"/>
    <w:rsid w:val="00C3495B"/>
    <w:rsid w:val="00C55A50"/>
    <w:rsid w:val="00C600E1"/>
    <w:rsid w:val="00C74A8F"/>
    <w:rsid w:val="00C82D11"/>
    <w:rsid w:val="00C839ED"/>
    <w:rsid w:val="00C907BE"/>
    <w:rsid w:val="00C94B69"/>
    <w:rsid w:val="00CB28F6"/>
    <w:rsid w:val="00CC070B"/>
    <w:rsid w:val="00CC0A51"/>
    <w:rsid w:val="00CD0FEC"/>
    <w:rsid w:val="00CD1BD0"/>
    <w:rsid w:val="00D05EE4"/>
    <w:rsid w:val="00D215E8"/>
    <w:rsid w:val="00D30157"/>
    <w:rsid w:val="00D3569C"/>
    <w:rsid w:val="00D530B9"/>
    <w:rsid w:val="00D714D3"/>
    <w:rsid w:val="00D71C57"/>
    <w:rsid w:val="00D84027"/>
    <w:rsid w:val="00D949B2"/>
    <w:rsid w:val="00DA121B"/>
    <w:rsid w:val="00DB6328"/>
    <w:rsid w:val="00DC0AA6"/>
    <w:rsid w:val="00DC2B4D"/>
    <w:rsid w:val="00DC7F0F"/>
    <w:rsid w:val="00DE3893"/>
    <w:rsid w:val="00E31544"/>
    <w:rsid w:val="00E368FA"/>
    <w:rsid w:val="00E607CF"/>
    <w:rsid w:val="00E65E12"/>
    <w:rsid w:val="00E83E3B"/>
    <w:rsid w:val="00EA514A"/>
    <w:rsid w:val="00EB05A1"/>
    <w:rsid w:val="00EB39E2"/>
    <w:rsid w:val="00EB4010"/>
    <w:rsid w:val="00EB4285"/>
    <w:rsid w:val="00ED26F1"/>
    <w:rsid w:val="00ED66E2"/>
    <w:rsid w:val="00EE2D48"/>
    <w:rsid w:val="00F07382"/>
    <w:rsid w:val="00F130DA"/>
    <w:rsid w:val="00F1557C"/>
    <w:rsid w:val="00F41531"/>
    <w:rsid w:val="00F6047C"/>
    <w:rsid w:val="00F677E9"/>
    <w:rsid w:val="00F84131"/>
    <w:rsid w:val="00F927E0"/>
    <w:rsid w:val="00FA105C"/>
    <w:rsid w:val="00FA69B3"/>
    <w:rsid w:val="00FB6147"/>
    <w:rsid w:val="00FC2460"/>
    <w:rsid w:val="00FD0972"/>
    <w:rsid w:val="00FD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  <o:rules v:ext="edit">
        <o:r id="V:Rule9" type="connector" idref="#_x0000_s1085"/>
        <o:r id="V:Rule10" type="connector" idref="#_x0000_s1081"/>
        <o:r id="V:Rule11" type="connector" idref="#_x0000_s1082"/>
        <o:r id="V:Rule12" type="connector" idref="#_x0000_s1077"/>
        <o:r id="V:Rule13" type="connector" idref="#_x0000_s1079"/>
        <o:r id="V:Rule14" type="connector" idref="#_x0000_s1084"/>
        <o:r id="V:Rule15" type="connector" idref="#_x0000_s1078"/>
        <o:r id="V:Rule16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36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A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BodyContent"/>
    <w:link w:val="Heading1Char"/>
    <w:qFormat/>
    <w:rsid w:val="00ED66E2"/>
    <w:pPr>
      <w:keepNext/>
      <w:numPr>
        <w:numId w:val="1"/>
      </w:numPr>
      <w:spacing w:before="480" w:after="180"/>
      <w:outlineLvl w:val="0"/>
    </w:pPr>
    <w:rPr>
      <w:rFonts w:ascii="Tahoma" w:eastAsia="Perpetua" w:hAnsi="Tahoma" w:cs="Tahoma"/>
      <w:spacing w:val="20"/>
      <w:sz w:val="28"/>
      <w:szCs w:val="32"/>
      <w:lang w:val="en-US" w:eastAsia="en-US"/>
    </w:rPr>
  </w:style>
  <w:style w:type="paragraph" w:styleId="Heading2">
    <w:name w:val="heading 2"/>
    <w:aliases w:val="2"/>
    <w:basedOn w:val="Normal"/>
    <w:next w:val="BodyContent"/>
    <w:link w:val="Heading2Char"/>
    <w:qFormat/>
    <w:rsid w:val="0019160A"/>
    <w:pPr>
      <w:numPr>
        <w:ilvl w:val="1"/>
        <w:numId w:val="1"/>
      </w:numPr>
      <w:spacing w:before="240" w:after="40" w:line="240" w:lineRule="auto"/>
      <w:outlineLvl w:val="1"/>
    </w:pPr>
    <w:rPr>
      <w:rFonts w:ascii="Franklin Gothic Book" w:eastAsia="Perpetua" w:hAnsi="Franklin Gothic Book"/>
      <w:spacing w:val="20"/>
      <w:sz w:val="26"/>
      <w:szCs w:val="26"/>
      <w:lang w:val="en-US"/>
    </w:rPr>
  </w:style>
  <w:style w:type="paragraph" w:styleId="Heading3">
    <w:name w:val="heading 3"/>
    <w:basedOn w:val="Heading2"/>
    <w:next w:val="Normal"/>
    <w:link w:val="Heading3Char"/>
    <w:unhideWhenUsed/>
    <w:qFormat/>
    <w:rsid w:val="0019160A"/>
    <w:pPr>
      <w:numPr>
        <w:ilvl w:val="2"/>
      </w:numPr>
      <w:ind w:left="142" w:hanging="993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0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9160A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9160A"/>
    <w:rPr>
      <w:rFonts w:eastAsia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19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160A"/>
  </w:style>
  <w:style w:type="paragraph" w:styleId="Footer">
    <w:name w:val="footer"/>
    <w:basedOn w:val="Normal"/>
    <w:link w:val="FooterChar"/>
    <w:uiPriority w:val="99"/>
    <w:unhideWhenUsed/>
    <w:rsid w:val="0019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0A"/>
  </w:style>
  <w:style w:type="character" w:customStyle="1" w:styleId="Heading1Char">
    <w:name w:val="Heading 1 Char"/>
    <w:basedOn w:val="DefaultParagraphFont"/>
    <w:link w:val="Heading1"/>
    <w:rsid w:val="00ED66E2"/>
    <w:rPr>
      <w:rFonts w:ascii="Tahoma" w:eastAsia="Perpetua" w:hAnsi="Tahoma" w:cs="Tahoma"/>
      <w:spacing w:val="20"/>
      <w:sz w:val="28"/>
      <w:szCs w:val="32"/>
      <w:lang w:val="en-US" w:eastAsia="en-US"/>
    </w:rPr>
  </w:style>
  <w:style w:type="character" w:customStyle="1" w:styleId="Heading2Char">
    <w:name w:val="Heading 2 Char"/>
    <w:aliases w:val="2 Char"/>
    <w:basedOn w:val="DefaultParagraphFont"/>
    <w:link w:val="Heading2"/>
    <w:rsid w:val="0019160A"/>
    <w:rPr>
      <w:rFonts w:ascii="Franklin Gothic Book" w:eastAsia="Perpetua" w:hAnsi="Franklin Gothic Book"/>
      <w:spacing w:val="20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160A"/>
    <w:rPr>
      <w:rFonts w:ascii="Franklin Gothic Book" w:eastAsia="Perpetua" w:hAnsi="Franklin Gothic Book"/>
      <w:spacing w:val="20"/>
      <w:sz w:val="26"/>
      <w:szCs w:val="26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9160A"/>
    <w:pPr>
      <w:pBdr>
        <w:bottom w:val="thickThinLargeGap" w:sz="24" w:space="4" w:color="auto"/>
      </w:pBdr>
      <w:spacing w:after="160" w:line="240" w:lineRule="auto"/>
      <w:contextualSpacing/>
      <w:jc w:val="center"/>
    </w:pPr>
    <w:rPr>
      <w:rFonts w:ascii="Franklin Gothic Book" w:eastAsia="Perpetua" w:hAnsi="Franklin Gothic Book"/>
      <w:b/>
      <w:color w:val="00000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9160A"/>
    <w:rPr>
      <w:rFonts w:ascii="Franklin Gothic Book" w:eastAsia="Perpetua" w:hAnsi="Franklin Gothic Book" w:cs="Times New Roman"/>
      <w:b/>
      <w:color w:val="000000"/>
      <w:sz w:val="48"/>
      <w:szCs w:val="48"/>
    </w:rPr>
  </w:style>
  <w:style w:type="paragraph" w:customStyle="1" w:styleId="BodyContent">
    <w:name w:val="Body Content"/>
    <w:basedOn w:val="Normal"/>
    <w:qFormat/>
    <w:rsid w:val="0019160A"/>
    <w:pPr>
      <w:spacing w:after="160"/>
    </w:pPr>
    <w:rPr>
      <w:rFonts w:ascii="Perpetua" w:eastAsia="Perpetua" w:hAnsi="Perpetua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B84990"/>
  </w:style>
  <w:style w:type="paragraph" w:styleId="FootnoteText">
    <w:name w:val="footnote text"/>
    <w:basedOn w:val="Normal"/>
    <w:link w:val="FootnoteTextChar"/>
    <w:semiHidden/>
    <w:unhideWhenUsed/>
    <w:rsid w:val="00FD09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972"/>
    <w:rPr>
      <w:sz w:val="20"/>
      <w:szCs w:val="20"/>
    </w:rPr>
  </w:style>
  <w:style w:type="paragraph" w:styleId="ListBullet">
    <w:name w:val="List Bullet"/>
    <w:basedOn w:val="Normal"/>
    <w:uiPriority w:val="36"/>
    <w:unhideWhenUsed/>
    <w:qFormat/>
    <w:rsid w:val="00FD0972"/>
    <w:pPr>
      <w:numPr>
        <w:numId w:val="3"/>
      </w:numPr>
      <w:spacing w:after="0"/>
      <w:contextualSpacing/>
    </w:pPr>
    <w:rPr>
      <w:rFonts w:ascii="Perpetua" w:eastAsia="Perpetua" w:hAnsi="Perpetua"/>
      <w:color w:val="000000"/>
      <w:szCs w:val="20"/>
      <w:lang w:val="en-US"/>
    </w:rPr>
  </w:style>
  <w:style w:type="character" w:styleId="FootnoteReference">
    <w:name w:val="footnote reference"/>
    <w:basedOn w:val="DefaultParagraphFont"/>
    <w:rsid w:val="00FD0972"/>
    <w:rPr>
      <w:vertAlign w:val="superscript"/>
    </w:rPr>
  </w:style>
  <w:style w:type="paragraph" w:customStyle="1" w:styleId="GuidanceText">
    <w:name w:val="Guidance Text"/>
    <w:basedOn w:val="Normal"/>
    <w:qFormat/>
    <w:rsid w:val="00FD0972"/>
    <w:rPr>
      <w:i/>
      <w:color w:val="FF0000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55738F"/>
    <w:pPr>
      <w:numPr>
        <w:numId w:val="4"/>
      </w:numPr>
      <w:suppressAutoHyphens/>
      <w:spacing w:before="0" w:after="240"/>
    </w:pPr>
    <w:rPr>
      <w:rFonts w:ascii="Trebuchet MS" w:eastAsia="Times New Roman" w:hAnsi="Trebuchet MS" w:cs="Arial"/>
      <w:bCs/>
      <w:color w:val="004179"/>
      <w:spacing w:val="0"/>
      <w:kern w:val="28"/>
      <w:szCs w:val="28"/>
      <w:lang w:val="en-GB" w:eastAsia="ar-SA"/>
    </w:rPr>
  </w:style>
  <w:style w:type="character" w:customStyle="1" w:styleId="AppendixHeading1CharChar">
    <w:name w:val="Appendix Heading 1 Char Char"/>
    <w:basedOn w:val="Heading1Char"/>
    <w:link w:val="AppendixHeading1"/>
    <w:rsid w:val="0055738F"/>
    <w:rPr>
      <w:rFonts w:ascii="Trebuchet MS" w:eastAsia="Times New Roman" w:hAnsi="Trebuchet MS" w:cs="Arial"/>
      <w:bCs/>
      <w:color w:val="004179"/>
      <w:kern w:val="28"/>
      <w:szCs w:val="28"/>
      <w:lang w:eastAsia="ar-SA"/>
    </w:rPr>
  </w:style>
  <w:style w:type="paragraph" w:styleId="EndnoteText">
    <w:name w:val="endnote text"/>
    <w:basedOn w:val="Normal"/>
    <w:link w:val="EndnoteTextChar"/>
    <w:unhideWhenUsed/>
    <w:rsid w:val="00EB39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39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39E2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EB39E2"/>
    <w:pPr>
      <w:spacing w:after="120" w:line="240" w:lineRule="auto"/>
    </w:pPr>
    <w:rPr>
      <w:rFonts w:ascii="Trebuchet MS" w:eastAsia="Times New Roman" w:hAnsi="Trebuchet MS"/>
      <w:b/>
      <w:bCs/>
      <w:sz w:val="20"/>
      <w:szCs w:val="20"/>
    </w:rPr>
  </w:style>
  <w:style w:type="paragraph" w:customStyle="1" w:styleId="Indentedbodytext">
    <w:name w:val="Indented body text"/>
    <w:basedOn w:val="Normal"/>
    <w:rsid w:val="00A03A0F"/>
    <w:pPr>
      <w:overflowPunct w:val="0"/>
      <w:autoSpaceDE w:val="0"/>
      <w:autoSpaceDN w:val="0"/>
      <w:adjustRightInd w:val="0"/>
      <w:spacing w:after="240" w:line="240" w:lineRule="auto"/>
      <w:ind w:left="1134"/>
      <w:jc w:val="both"/>
      <w:textAlignment w:val="baseline"/>
    </w:pPr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C13C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C13C04"/>
    <w:pPr>
      <w:spacing w:before="60" w:after="60" w:line="240" w:lineRule="auto"/>
    </w:pPr>
    <w:rPr>
      <w:rFonts w:ascii="Times New Roman" w:eastAsia="Times New Roman" w:hAnsi="Times New Roman"/>
      <w:sz w:val="20"/>
      <w:szCs w:val="24"/>
    </w:rPr>
  </w:style>
  <w:style w:type="paragraph" w:customStyle="1" w:styleId="TableHeaderRow">
    <w:name w:val="Table Header Row"/>
    <w:basedOn w:val="Normal"/>
    <w:next w:val="Normal"/>
    <w:rsid w:val="00C13C04"/>
    <w:pPr>
      <w:spacing w:before="40" w:after="40" w:line="240" w:lineRule="auto"/>
    </w:pPr>
    <w:rPr>
      <w:rFonts w:ascii="Arial" w:eastAsia="Times New Roman" w:hAnsi="Arial"/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A57A72"/>
    <w:pPr>
      <w:ind w:left="720"/>
      <w:contextualSpacing/>
    </w:pPr>
  </w:style>
  <w:style w:type="paragraph" w:styleId="ListBullet3">
    <w:name w:val="List Bullet 3"/>
    <w:basedOn w:val="Normal"/>
    <w:rsid w:val="00CB28F6"/>
    <w:pPr>
      <w:numPr>
        <w:numId w:val="5"/>
      </w:numPr>
      <w:tabs>
        <w:tab w:val="clear" w:pos="1494"/>
        <w:tab w:val="num" w:pos="936"/>
      </w:tabs>
      <w:spacing w:before="120" w:after="0" w:line="240" w:lineRule="auto"/>
      <w:ind w:left="936"/>
    </w:pPr>
    <w:rPr>
      <w:rFonts w:ascii="Arial" w:eastAsia="Times New Roman" w:hAnsi="Arial"/>
      <w:szCs w:val="24"/>
    </w:rPr>
  </w:style>
  <w:style w:type="paragraph" w:customStyle="1" w:styleId="style2">
    <w:name w:val="style2"/>
    <w:basedOn w:val="Normal"/>
    <w:rsid w:val="009763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n-US"/>
    </w:rPr>
  </w:style>
  <w:style w:type="character" w:styleId="Strong">
    <w:name w:val="Strong"/>
    <w:basedOn w:val="DefaultParagraphFont"/>
    <w:uiPriority w:val="22"/>
    <w:qFormat/>
    <w:rsid w:val="00976399"/>
    <w:rPr>
      <w:b/>
      <w:bCs/>
    </w:rPr>
  </w:style>
  <w:style w:type="character" w:customStyle="1" w:styleId="style51">
    <w:name w:val="style51"/>
    <w:basedOn w:val="DefaultParagraphFont"/>
    <w:rsid w:val="00976399"/>
    <w:rPr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76399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CC0A5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CC0A5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teachers.henrico.k12.va.us/Specialist/franceslively/images/plotdiagram.jp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Application%20Data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2014-09-01T00:00:00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6AC6DC-EB3E-4024-B343-7C7ACAB74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39D0D-91C3-4E16-9216-1B6ECA85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3</TotalTime>
  <Pages>14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Video Production I and II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SCSD</cp:lastModifiedBy>
  <cp:revision>5</cp:revision>
  <cp:lastPrinted>2012-08-15T13:44:00Z</cp:lastPrinted>
  <dcterms:created xsi:type="dcterms:W3CDTF">2012-12-03T14:10:00Z</dcterms:created>
  <dcterms:modified xsi:type="dcterms:W3CDTF">2014-09-12T18:00:00Z</dcterms:modified>
  <cp:category>Report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TC030009489</vt:lpwstr>
  </property>
</Properties>
</file>